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C6EBF" w14:textId="5B93EBE9" w:rsidR="000F72B2" w:rsidRDefault="001D1CA0" w:rsidP="001D1CA0">
      <w:pPr>
        <w:pStyle w:val="Heading5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522832" wp14:editId="4DC43A2A">
            <wp:simplePos x="0" y="0"/>
            <wp:positionH relativeFrom="column">
              <wp:posOffset>2438400</wp:posOffset>
            </wp:positionH>
            <wp:positionV relativeFrom="page">
              <wp:posOffset>400050</wp:posOffset>
            </wp:positionV>
            <wp:extent cx="1677035" cy="897890"/>
            <wp:effectExtent l="0" t="0" r="0" b="0"/>
            <wp:wrapNone/>
            <wp:docPr id="570903758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903795" name="Graphic 57090379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035" cy="897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21590C" w14:textId="35CD71E4" w:rsidR="000F72B2" w:rsidRDefault="000F72B2">
      <w:pPr>
        <w:pStyle w:val="BodyTextIndent"/>
        <w:ind w:left="0"/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>Re</w:t>
      </w:r>
      <w:r w:rsidR="009D3F09">
        <w:rPr>
          <w:b/>
          <w:bCs/>
          <w:sz w:val="32"/>
          <w:u w:val="single"/>
        </w:rPr>
        <w:t>f</w:t>
      </w:r>
      <w:r w:rsidR="00CB1F07">
        <w:rPr>
          <w:b/>
          <w:bCs/>
          <w:sz w:val="32"/>
          <w:u w:val="single"/>
        </w:rPr>
        <w:t>eree Examination Entry Form 202</w:t>
      </w:r>
      <w:r w:rsidR="00A0409C">
        <w:rPr>
          <w:b/>
          <w:bCs/>
          <w:sz w:val="32"/>
          <w:u w:val="single"/>
        </w:rPr>
        <w:t>5</w:t>
      </w:r>
    </w:p>
    <w:p w14:paraId="2861FC06" w14:textId="77777777" w:rsidR="000F72B2" w:rsidRDefault="000F72B2">
      <w:pPr>
        <w:pStyle w:val="BodyTextIndent"/>
        <w:ind w:left="0"/>
        <w:jc w:val="center"/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82"/>
        <w:gridCol w:w="709"/>
        <w:gridCol w:w="1134"/>
        <w:gridCol w:w="1295"/>
        <w:gridCol w:w="1277"/>
        <w:gridCol w:w="4197"/>
      </w:tblGrid>
      <w:tr w:rsidR="00807F8D" w14:paraId="0099D732" w14:textId="77777777" w:rsidTr="00CF7578">
        <w:trPr>
          <w:cantSplit/>
          <w:trHeight w:val="454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20E43C7" w14:textId="77777777" w:rsidR="00807F8D" w:rsidRPr="0023048C" w:rsidRDefault="0023048C">
            <w:pPr>
              <w:pStyle w:val="BodyTextIndent"/>
              <w:ind w:left="0"/>
              <w:jc w:val="left"/>
              <w:rPr>
                <w:sz w:val="18"/>
                <w:szCs w:val="18"/>
              </w:rPr>
            </w:pPr>
            <w:r w:rsidRPr="0023048C">
              <w:rPr>
                <w:sz w:val="18"/>
                <w:szCs w:val="18"/>
              </w:rPr>
              <w:t>Reg. No</w:t>
            </w:r>
          </w:p>
        </w:tc>
        <w:tc>
          <w:tcPr>
            <w:tcW w:w="34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AFBB8" w14:textId="77777777" w:rsidR="00807F8D" w:rsidRPr="0023048C" w:rsidRDefault="00807F8D">
            <w:pPr>
              <w:pStyle w:val="BodyTextIndent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A76DD4" w14:textId="77777777" w:rsidR="00807F8D" w:rsidRPr="0023048C" w:rsidRDefault="0023048C">
            <w:pPr>
              <w:pStyle w:val="BodyTextIndent"/>
              <w:ind w:left="0"/>
              <w:jc w:val="left"/>
              <w:rPr>
                <w:sz w:val="18"/>
                <w:szCs w:val="18"/>
              </w:rPr>
            </w:pPr>
            <w:r w:rsidRPr="0023048C">
              <w:rPr>
                <w:sz w:val="18"/>
                <w:szCs w:val="18"/>
              </w:rPr>
              <w:t>Club</w:t>
            </w:r>
          </w:p>
        </w:tc>
        <w:tc>
          <w:tcPr>
            <w:tcW w:w="4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D2965" w14:textId="77777777" w:rsidR="00807F8D" w:rsidRPr="0023048C" w:rsidRDefault="00807F8D">
            <w:pPr>
              <w:pStyle w:val="BodyTextIndent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CF7578" w14:paraId="57F89D1A" w14:textId="77777777" w:rsidTr="00CF7578">
        <w:trPr>
          <w:cantSplit/>
          <w:trHeight w:val="454"/>
        </w:trPr>
        <w:tc>
          <w:tcPr>
            <w:tcW w:w="11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8E141ED" w14:textId="77777777" w:rsidR="00CF7578" w:rsidRPr="0023048C" w:rsidRDefault="00CF7578">
            <w:pPr>
              <w:pStyle w:val="BodyTextIndent"/>
              <w:ind w:left="0"/>
              <w:jc w:val="left"/>
              <w:rPr>
                <w:sz w:val="18"/>
                <w:szCs w:val="18"/>
              </w:rPr>
            </w:pPr>
            <w:r w:rsidRPr="0023048C">
              <w:rPr>
                <w:sz w:val="18"/>
                <w:szCs w:val="18"/>
              </w:rPr>
              <w:t>First Name</w:t>
            </w:r>
          </w:p>
        </w:tc>
        <w:tc>
          <w:tcPr>
            <w:tcW w:w="31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AAF3BE" w14:textId="77777777" w:rsidR="00CF7578" w:rsidRPr="0023048C" w:rsidRDefault="00CF7578">
            <w:pPr>
              <w:pStyle w:val="BodyTextIndent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D55B2C8" w14:textId="77777777" w:rsidR="00CF7578" w:rsidRPr="0023048C" w:rsidRDefault="00CF7578">
            <w:pPr>
              <w:pStyle w:val="BodyTextIndent"/>
              <w:ind w:left="0"/>
              <w:jc w:val="left"/>
              <w:rPr>
                <w:sz w:val="18"/>
                <w:szCs w:val="18"/>
              </w:rPr>
            </w:pPr>
            <w:r w:rsidRPr="0023048C">
              <w:rPr>
                <w:sz w:val="18"/>
                <w:szCs w:val="18"/>
              </w:rPr>
              <w:t>Surname</w:t>
            </w:r>
          </w:p>
        </w:tc>
        <w:tc>
          <w:tcPr>
            <w:tcW w:w="4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B849EC" w14:textId="77777777" w:rsidR="00CF7578" w:rsidRPr="0023048C" w:rsidRDefault="00CF7578">
            <w:pPr>
              <w:pStyle w:val="BodyTextIndent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0F72B2" w14:paraId="49512D62" w14:textId="77777777" w:rsidTr="00CF7578">
        <w:trPr>
          <w:cantSplit/>
          <w:trHeight w:val="454"/>
        </w:trPr>
        <w:tc>
          <w:tcPr>
            <w:tcW w:w="184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7AFDB63" w14:textId="77777777" w:rsidR="000F72B2" w:rsidRPr="0023048C" w:rsidRDefault="000F72B2">
            <w:pPr>
              <w:pStyle w:val="BodyTextIndent"/>
              <w:ind w:left="0"/>
              <w:jc w:val="left"/>
              <w:rPr>
                <w:sz w:val="18"/>
                <w:szCs w:val="18"/>
              </w:rPr>
            </w:pPr>
            <w:r w:rsidRPr="0023048C">
              <w:rPr>
                <w:sz w:val="18"/>
                <w:szCs w:val="18"/>
              </w:rPr>
              <w:t>Address</w:t>
            </w:r>
          </w:p>
        </w:tc>
        <w:tc>
          <w:tcPr>
            <w:tcW w:w="79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06937" w14:textId="77777777" w:rsidR="000F72B2" w:rsidRPr="0023048C" w:rsidRDefault="000F72B2">
            <w:pPr>
              <w:pStyle w:val="BodyTextIndent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0F72B2" w14:paraId="0DF4F1EF" w14:textId="77777777" w:rsidTr="00CF7578">
        <w:trPr>
          <w:cantSplit/>
          <w:trHeight w:val="454"/>
        </w:trPr>
        <w:tc>
          <w:tcPr>
            <w:tcW w:w="184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A46F09A" w14:textId="77777777" w:rsidR="000F72B2" w:rsidRPr="0023048C" w:rsidRDefault="000F72B2">
            <w:pPr>
              <w:pStyle w:val="BodyTextIndent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79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92248" w14:textId="77777777" w:rsidR="000F72B2" w:rsidRPr="0023048C" w:rsidRDefault="000F72B2">
            <w:pPr>
              <w:pStyle w:val="BodyTextIndent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0F72B2" w14:paraId="3C93F8F0" w14:textId="77777777" w:rsidTr="00CF7578">
        <w:trPr>
          <w:cantSplit/>
          <w:trHeight w:val="454"/>
        </w:trPr>
        <w:tc>
          <w:tcPr>
            <w:tcW w:w="184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8F22622" w14:textId="77777777" w:rsidR="000F72B2" w:rsidRPr="0023048C" w:rsidRDefault="000F72B2">
            <w:pPr>
              <w:pStyle w:val="BodyTextIndent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79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DA4B1" w14:textId="77777777" w:rsidR="000F72B2" w:rsidRPr="0023048C" w:rsidRDefault="000F72B2">
            <w:pPr>
              <w:pStyle w:val="BodyTextIndent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CF7578" w14:paraId="188729A6" w14:textId="77777777" w:rsidTr="00CF7578">
        <w:trPr>
          <w:cantSplit/>
          <w:trHeight w:val="454"/>
        </w:trPr>
        <w:tc>
          <w:tcPr>
            <w:tcW w:w="184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3C1D27A" w14:textId="77777777" w:rsidR="00807F8D" w:rsidRPr="0023048C" w:rsidRDefault="00807F8D">
            <w:pPr>
              <w:pStyle w:val="BodyTextIndent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DB44A25" w14:textId="77777777" w:rsidR="00807F8D" w:rsidRPr="0023048C" w:rsidRDefault="0023048C">
            <w:pPr>
              <w:pStyle w:val="BodyTextIndent"/>
              <w:ind w:left="0"/>
              <w:jc w:val="left"/>
              <w:rPr>
                <w:sz w:val="18"/>
                <w:szCs w:val="18"/>
              </w:rPr>
            </w:pPr>
            <w:r w:rsidRPr="0023048C">
              <w:rPr>
                <w:sz w:val="18"/>
                <w:szCs w:val="18"/>
              </w:rPr>
              <w:t>Post Code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D2D47" w14:textId="77777777" w:rsidR="00807F8D" w:rsidRPr="0023048C" w:rsidRDefault="00807F8D">
            <w:pPr>
              <w:pStyle w:val="BodyTextIndent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B0EF3B4" w14:textId="77777777" w:rsidR="00807F8D" w:rsidRPr="0023048C" w:rsidRDefault="0023048C">
            <w:pPr>
              <w:pStyle w:val="BodyTextIndent"/>
              <w:ind w:left="0"/>
              <w:jc w:val="left"/>
              <w:rPr>
                <w:sz w:val="18"/>
                <w:szCs w:val="18"/>
              </w:rPr>
            </w:pPr>
            <w:r w:rsidRPr="0023048C">
              <w:rPr>
                <w:sz w:val="18"/>
                <w:szCs w:val="18"/>
              </w:rPr>
              <w:t>Telephone</w:t>
            </w:r>
          </w:p>
        </w:tc>
        <w:tc>
          <w:tcPr>
            <w:tcW w:w="4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82458" w14:textId="77777777" w:rsidR="00807F8D" w:rsidRPr="0023048C" w:rsidRDefault="00807F8D">
            <w:pPr>
              <w:pStyle w:val="BodyTextIndent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0F72B2" w14:paraId="2ED108AE" w14:textId="77777777" w:rsidTr="00CF7578">
        <w:trPr>
          <w:cantSplit/>
          <w:trHeight w:val="454"/>
        </w:trPr>
        <w:tc>
          <w:tcPr>
            <w:tcW w:w="18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4558B71" w14:textId="77777777" w:rsidR="000F72B2" w:rsidRPr="0023048C" w:rsidRDefault="00807F8D">
            <w:pPr>
              <w:pStyle w:val="BodyTextIndent"/>
              <w:ind w:left="0"/>
              <w:jc w:val="left"/>
              <w:rPr>
                <w:sz w:val="18"/>
                <w:szCs w:val="18"/>
              </w:rPr>
            </w:pPr>
            <w:r w:rsidRPr="0023048C">
              <w:rPr>
                <w:sz w:val="18"/>
                <w:szCs w:val="18"/>
              </w:rPr>
              <w:t>Email</w:t>
            </w:r>
          </w:p>
        </w:tc>
        <w:tc>
          <w:tcPr>
            <w:tcW w:w="79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D32221" w14:textId="77777777" w:rsidR="000F72B2" w:rsidRPr="0023048C" w:rsidRDefault="000F72B2">
            <w:pPr>
              <w:pStyle w:val="BodyTextIndent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0F72B2" w14:paraId="4096B9DD" w14:textId="77777777" w:rsidTr="00CF7578">
        <w:trPr>
          <w:cantSplit/>
          <w:trHeight w:val="454"/>
        </w:trPr>
        <w:tc>
          <w:tcPr>
            <w:tcW w:w="18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446D9FF" w14:textId="77777777" w:rsidR="000F72B2" w:rsidRPr="0023048C" w:rsidRDefault="00807F8D">
            <w:pPr>
              <w:pStyle w:val="BodyTextIndent"/>
              <w:ind w:left="0"/>
              <w:jc w:val="left"/>
              <w:rPr>
                <w:sz w:val="18"/>
                <w:szCs w:val="18"/>
              </w:rPr>
            </w:pPr>
            <w:r w:rsidRPr="0023048C">
              <w:rPr>
                <w:sz w:val="18"/>
                <w:szCs w:val="18"/>
              </w:rPr>
              <w:t>Preferred Course Leader/Area</w:t>
            </w:r>
          </w:p>
        </w:tc>
        <w:tc>
          <w:tcPr>
            <w:tcW w:w="79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5DCDC" w14:textId="77777777" w:rsidR="000F72B2" w:rsidRPr="0023048C" w:rsidRDefault="000F72B2">
            <w:pPr>
              <w:pStyle w:val="BodyTextIndent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807F8D" w14:paraId="134FA94A" w14:textId="77777777" w:rsidTr="00CF7578">
        <w:trPr>
          <w:cantSplit/>
          <w:trHeight w:val="454"/>
        </w:trPr>
        <w:tc>
          <w:tcPr>
            <w:tcW w:w="18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1653A3C" w14:textId="77777777" w:rsidR="0061038B" w:rsidRDefault="0023048C">
            <w:pPr>
              <w:pStyle w:val="BodyTextIndent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Confirmation of </w:t>
            </w:r>
            <w:r w:rsidRPr="0023048C">
              <w:rPr>
                <w:sz w:val="18"/>
                <w:szCs w:val="18"/>
              </w:rPr>
              <w:t>County</w:t>
            </w:r>
            <w:r w:rsidR="0061038B">
              <w:rPr>
                <w:sz w:val="18"/>
                <w:szCs w:val="18"/>
              </w:rPr>
              <w:t xml:space="preserve"> </w:t>
            </w:r>
          </w:p>
          <w:p w14:paraId="5377FFAA" w14:textId="77777777" w:rsidR="0023048C" w:rsidRDefault="0061038B">
            <w:pPr>
              <w:pStyle w:val="BodyTextIndent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AND </w:t>
            </w:r>
            <w:r w:rsidR="0023048C" w:rsidRPr="0023048C">
              <w:rPr>
                <w:sz w:val="18"/>
                <w:szCs w:val="18"/>
              </w:rPr>
              <w:t>Regional/</w:t>
            </w:r>
          </w:p>
          <w:p w14:paraId="3D97FDF1" w14:textId="77777777" w:rsidR="00807F8D" w:rsidRPr="0023048C" w:rsidRDefault="0023048C">
            <w:pPr>
              <w:pStyle w:val="BodyTextIndent"/>
              <w:ind w:left="0"/>
              <w:jc w:val="left"/>
              <w:rPr>
                <w:sz w:val="18"/>
                <w:szCs w:val="18"/>
              </w:rPr>
            </w:pPr>
            <w:r w:rsidRPr="0023048C">
              <w:rPr>
                <w:sz w:val="18"/>
                <w:szCs w:val="18"/>
              </w:rPr>
              <w:t>District</w:t>
            </w:r>
            <w:r w:rsidR="002A0144">
              <w:rPr>
                <w:sz w:val="18"/>
                <w:szCs w:val="18"/>
              </w:rPr>
              <w:t>/SOG</w:t>
            </w:r>
            <w:r w:rsidRPr="0023048C">
              <w:rPr>
                <w:sz w:val="18"/>
                <w:szCs w:val="18"/>
              </w:rPr>
              <w:t xml:space="preserve"> Approval</w:t>
            </w:r>
          </w:p>
        </w:tc>
        <w:tc>
          <w:tcPr>
            <w:tcW w:w="79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5D095" w14:textId="77777777" w:rsidR="00807F8D" w:rsidRDefault="00807F8D">
            <w:pPr>
              <w:pStyle w:val="BodyTextIndent"/>
              <w:ind w:left="0"/>
              <w:jc w:val="left"/>
              <w:rPr>
                <w:sz w:val="18"/>
              </w:rPr>
            </w:pPr>
          </w:p>
        </w:tc>
      </w:tr>
    </w:tbl>
    <w:p w14:paraId="721E4875" w14:textId="77777777" w:rsidR="000F72B2" w:rsidRDefault="000F72B2">
      <w:pPr>
        <w:pStyle w:val="BodyText3"/>
        <w:rPr>
          <w:sz w:val="24"/>
        </w:rPr>
      </w:pPr>
    </w:p>
    <w:p w14:paraId="0ECEA2C6" w14:textId="2A4B0DC4" w:rsidR="000F72B2" w:rsidRPr="00807F8D" w:rsidRDefault="003C197F" w:rsidP="00807F8D">
      <w:pPr>
        <w:rPr>
          <w:sz w:val="22"/>
          <w:szCs w:val="22"/>
        </w:rPr>
      </w:pPr>
      <w:r>
        <w:rPr>
          <w:sz w:val="22"/>
          <w:szCs w:val="22"/>
        </w:rPr>
        <w:t xml:space="preserve">The minimum age for </w:t>
      </w:r>
      <w:r w:rsidR="00807F8D">
        <w:rPr>
          <w:sz w:val="22"/>
          <w:szCs w:val="22"/>
        </w:rPr>
        <w:t xml:space="preserve">commencing </w:t>
      </w:r>
      <w:r>
        <w:rPr>
          <w:sz w:val="22"/>
          <w:szCs w:val="22"/>
        </w:rPr>
        <w:t>training is 19yrs</w:t>
      </w:r>
      <w:r w:rsidR="00B95E8A">
        <w:rPr>
          <w:sz w:val="22"/>
          <w:szCs w:val="22"/>
        </w:rPr>
        <w:t>,</w:t>
      </w:r>
      <w:r w:rsidR="00807F8D">
        <w:rPr>
          <w:sz w:val="22"/>
          <w:szCs w:val="22"/>
        </w:rPr>
        <w:t xml:space="preserve"> subject to the candidate being </w:t>
      </w:r>
      <w:r>
        <w:rPr>
          <w:sz w:val="22"/>
          <w:szCs w:val="22"/>
        </w:rPr>
        <w:t xml:space="preserve">aged </w:t>
      </w:r>
      <w:r w:rsidR="00807F8D">
        <w:rPr>
          <w:sz w:val="22"/>
          <w:szCs w:val="22"/>
        </w:rPr>
        <w:t xml:space="preserve">at least </w:t>
      </w:r>
      <w:r>
        <w:rPr>
          <w:sz w:val="22"/>
          <w:szCs w:val="22"/>
        </w:rPr>
        <w:t xml:space="preserve">20yrs as </w:t>
      </w:r>
      <w:proofErr w:type="gramStart"/>
      <w:r>
        <w:rPr>
          <w:sz w:val="22"/>
          <w:szCs w:val="22"/>
        </w:rPr>
        <w:t>at</w:t>
      </w:r>
      <w:proofErr w:type="gramEnd"/>
      <w:r>
        <w:rPr>
          <w:sz w:val="22"/>
          <w:szCs w:val="22"/>
        </w:rPr>
        <w:t xml:space="preserve"> </w:t>
      </w:r>
      <w:r w:rsidR="00E35C83">
        <w:rPr>
          <w:sz w:val="22"/>
          <w:szCs w:val="22"/>
        </w:rPr>
        <w:t>30</w:t>
      </w:r>
      <w:r w:rsidR="00E35C83" w:rsidRPr="00E35C83">
        <w:rPr>
          <w:sz w:val="22"/>
          <w:szCs w:val="22"/>
          <w:vertAlign w:val="superscript"/>
        </w:rPr>
        <w:t>th</w:t>
      </w:r>
      <w:r w:rsidR="00E35C83">
        <w:rPr>
          <w:sz w:val="22"/>
          <w:szCs w:val="22"/>
        </w:rPr>
        <w:t xml:space="preserve"> </w:t>
      </w:r>
      <w:r w:rsidR="004A2880" w:rsidRPr="002A0144">
        <w:rPr>
          <w:sz w:val="22"/>
          <w:szCs w:val="22"/>
        </w:rPr>
        <w:t>Novem</w:t>
      </w:r>
      <w:r w:rsidR="00CB1F07">
        <w:rPr>
          <w:sz w:val="22"/>
          <w:szCs w:val="22"/>
        </w:rPr>
        <w:t>ber 202</w:t>
      </w:r>
      <w:r w:rsidR="007A3D67">
        <w:rPr>
          <w:sz w:val="22"/>
          <w:szCs w:val="22"/>
        </w:rPr>
        <w:t>5</w:t>
      </w:r>
      <w:r>
        <w:rPr>
          <w:sz w:val="22"/>
          <w:szCs w:val="22"/>
        </w:rPr>
        <w:t xml:space="preserve">. </w:t>
      </w:r>
      <w:r w:rsidR="0037358F">
        <w:rPr>
          <w:sz w:val="22"/>
          <w:szCs w:val="22"/>
        </w:rPr>
        <w:t>Candidates must be</w:t>
      </w:r>
      <w:r w:rsidR="00237DD8">
        <w:rPr>
          <w:sz w:val="22"/>
          <w:szCs w:val="22"/>
        </w:rPr>
        <w:t xml:space="preserve"> </w:t>
      </w:r>
      <w:r w:rsidR="00225ABB">
        <w:rPr>
          <w:sz w:val="22"/>
          <w:szCs w:val="22"/>
        </w:rPr>
        <w:t>qualifi</w:t>
      </w:r>
      <w:r w:rsidR="00DC738A">
        <w:rPr>
          <w:sz w:val="22"/>
          <w:szCs w:val="22"/>
        </w:rPr>
        <w:t xml:space="preserve">ed </w:t>
      </w:r>
      <w:r w:rsidR="000F72B2" w:rsidRPr="00E02936">
        <w:rPr>
          <w:sz w:val="22"/>
          <w:szCs w:val="22"/>
        </w:rPr>
        <w:t>as Judge Level 2S</w:t>
      </w:r>
      <w:r w:rsidR="00B95E8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with </w:t>
      </w:r>
      <w:r w:rsidR="009E06BE">
        <w:rPr>
          <w:sz w:val="22"/>
          <w:szCs w:val="22"/>
        </w:rPr>
        <w:t xml:space="preserve">a minimum of 10 hours post qualification experience </w:t>
      </w:r>
      <w:r>
        <w:rPr>
          <w:sz w:val="22"/>
          <w:szCs w:val="22"/>
        </w:rPr>
        <w:t>in t</w:t>
      </w:r>
      <w:r w:rsidR="00237DD8">
        <w:rPr>
          <w:sz w:val="22"/>
          <w:szCs w:val="22"/>
        </w:rPr>
        <w:t xml:space="preserve">hat role. </w:t>
      </w:r>
      <w:r w:rsidR="001E4000">
        <w:rPr>
          <w:sz w:val="22"/>
          <w:szCs w:val="22"/>
        </w:rPr>
        <w:t xml:space="preserve">They must </w:t>
      </w:r>
      <w:r w:rsidR="00807F8D">
        <w:rPr>
          <w:sz w:val="22"/>
          <w:szCs w:val="22"/>
        </w:rPr>
        <w:t xml:space="preserve">also have </w:t>
      </w:r>
      <w:r w:rsidR="00807F8D" w:rsidRPr="00807F8D">
        <w:rPr>
          <w:rFonts w:cs="Arial"/>
          <w:sz w:val="22"/>
          <w:szCs w:val="22"/>
        </w:rPr>
        <w:t>completed</w:t>
      </w:r>
      <w:r w:rsidR="00807F8D">
        <w:rPr>
          <w:rFonts w:eastAsia="Arial" w:cs="Arial"/>
          <w:color w:val="000000"/>
          <w:sz w:val="22"/>
          <w:szCs w:val="22"/>
        </w:rPr>
        <w:t xml:space="preserve"> a minimum of 50 evidenced</w:t>
      </w:r>
      <w:r w:rsidR="00807F8D" w:rsidRPr="00807F8D">
        <w:rPr>
          <w:rFonts w:eastAsia="Arial" w:cs="Arial"/>
          <w:color w:val="000000"/>
          <w:sz w:val="22"/>
          <w:szCs w:val="22"/>
        </w:rPr>
        <w:t xml:space="preserve"> hours across all levels of officiating since </w:t>
      </w:r>
      <w:r w:rsidR="00D87117">
        <w:rPr>
          <w:rFonts w:eastAsia="Arial" w:cs="Arial"/>
          <w:color w:val="000000"/>
          <w:sz w:val="22"/>
          <w:szCs w:val="22"/>
        </w:rPr>
        <w:t xml:space="preserve">the date of J2S </w:t>
      </w:r>
      <w:r w:rsidR="00807F8D" w:rsidRPr="00807F8D">
        <w:rPr>
          <w:rFonts w:eastAsia="Arial" w:cs="Arial"/>
          <w:color w:val="000000"/>
          <w:sz w:val="22"/>
          <w:szCs w:val="22"/>
        </w:rPr>
        <w:t>qualification</w:t>
      </w:r>
      <w:r w:rsidR="007A3D67">
        <w:rPr>
          <w:rFonts w:eastAsia="Arial" w:cs="Arial"/>
          <w:color w:val="000000"/>
          <w:sz w:val="22"/>
          <w:szCs w:val="22"/>
        </w:rPr>
        <w:t xml:space="preserve"> and fulfilled all other pre-requisites.</w:t>
      </w:r>
    </w:p>
    <w:p w14:paraId="2847398F" w14:textId="77777777" w:rsidR="000F72B2" w:rsidRPr="00E02936" w:rsidRDefault="00DC738A">
      <w:pPr>
        <w:pStyle w:val="BodyText3"/>
        <w:rPr>
          <w:szCs w:val="22"/>
        </w:rPr>
      </w:pPr>
      <w:r>
        <w:rPr>
          <w:szCs w:val="22"/>
        </w:rPr>
        <w:t xml:space="preserve">The course requires a considerable level of commitment </w:t>
      </w:r>
      <w:r w:rsidR="007B3EE7">
        <w:rPr>
          <w:szCs w:val="22"/>
        </w:rPr>
        <w:t xml:space="preserve">from candidates who are required to </w:t>
      </w:r>
      <w:r w:rsidR="000F72B2" w:rsidRPr="00E02936">
        <w:rPr>
          <w:szCs w:val="22"/>
        </w:rPr>
        <w:t xml:space="preserve">undertake the </w:t>
      </w:r>
      <w:proofErr w:type="gramStart"/>
      <w:r w:rsidR="000F72B2" w:rsidRPr="00E02936">
        <w:rPr>
          <w:szCs w:val="22"/>
        </w:rPr>
        <w:t>following:-</w:t>
      </w:r>
      <w:proofErr w:type="gramEnd"/>
    </w:p>
    <w:p w14:paraId="4F77DC32" w14:textId="77777777" w:rsidR="000F72B2" w:rsidRPr="00E02936" w:rsidRDefault="007B3EE7">
      <w:pPr>
        <w:pStyle w:val="BodyText3"/>
        <w:numPr>
          <w:ilvl w:val="0"/>
          <w:numId w:val="4"/>
        </w:numPr>
        <w:rPr>
          <w:szCs w:val="22"/>
        </w:rPr>
      </w:pPr>
      <w:r>
        <w:rPr>
          <w:szCs w:val="22"/>
        </w:rPr>
        <w:t>A</w:t>
      </w:r>
      <w:r w:rsidR="000F72B2" w:rsidRPr="00E02936">
        <w:rPr>
          <w:szCs w:val="22"/>
        </w:rPr>
        <w:t>ttend a B</w:t>
      </w:r>
      <w:r w:rsidR="00807F8D">
        <w:rPr>
          <w:szCs w:val="22"/>
        </w:rPr>
        <w:t xml:space="preserve">ritish Swimming Referee Course </w:t>
      </w:r>
      <w:r w:rsidR="000F72B2" w:rsidRPr="00E02936">
        <w:rPr>
          <w:szCs w:val="22"/>
        </w:rPr>
        <w:t>(</w:t>
      </w:r>
      <w:r w:rsidR="003123D2">
        <w:rPr>
          <w:szCs w:val="22"/>
        </w:rPr>
        <w:t xml:space="preserve">approximately </w:t>
      </w:r>
      <w:r w:rsidR="000F72B2" w:rsidRPr="00E02936">
        <w:rPr>
          <w:szCs w:val="22"/>
        </w:rPr>
        <w:t>16</w:t>
      </w:r>
      <w:r w:rsidR="00E57EBA">
        <w:rPr>
          <w:szCs w:val="22"/>
        </w:rPr>
        <w:t xml:space="preserve"> </w:t>
      </w:r>
      <w:r w:rsidR="000F72B2" w:rsidRPr="00E02936">
        <w:rPr>
          <w:szCs w:val="22"/>
        </w:rPr>
        <w:t>hours theory)</w:t>
      </w:r>
    </w:p>
    <w:p w14:paraId="44473B50" w14:textId="77777777" w:rsidR="000F72B2" w:rsidRPr="00E02936" w:rsidRDefault="007B3EE7">
      <w:pPr>
        <w:pStyle w:val="BodyText3"/>
        <w:numPr>
          <w:ilvl w:val="0"/>
          <w:numId w:val="4"/>
        </w:numPr>
        <w:rPr>
          <w:szCs w:val="22"/>
        </w:rPr>
      </w:pPr>
      <w:r>
        <w:rPr>
          <w:szCs w:val="22"/>
        </w:rPr>
        <w:t>C</w:t>
      </w:r>
      <w:r w:rsidR="000F72B2" w:rsidRPr="00E02936">
        <w:rPr>
          <w:szCs w:val="22"/>
        </w:rPr>
        <w:t>omplete the prescr</w:t>
      </w:r>
      <w:r w:rsidR="00807F8D">
        <w:rPr>
          <w:szCs w:val="22"/>
        </w:rPr>
        <w:t xml:space="preserve">ibed number of poolside duties </w:t>
      </w:r>
      <w:r w:rsidR="000F72B2" w:rsidRPr="00E02936">
        <w:rPr>
          <w:szCs w:val="22"/>
        </w:rPr>
        <w:t>(</w:t>
      </w:r>
      <w:r w:rsidR="003123D2">
        <w:rPr>
          <w:szCs w:val="22"/>
        </w:rPr>
        <w:t xml:space="preserve">at least </w:t>
      </w:r>
      <w:r w:rsidR="006C752D">
        <w:rPr>
          <w:szCs w:val="22"/>
        </w:rPr>
        <w:t>10 s</w:t>
      </w:r>
      <w:r w:rsidR="000F72B2" w:rsidRPr="00E02936">
        <w:rPr>
          <w:szCs w:val="22"/>
        </w:rPr>
        <w:t>essions practical)</w:t>
      </w:r>
    </w:p>
    <w:p w14:paraId="7BBB3B09" w14:textId="5163D7DF" w:rsidR="000F72B2" w:rsidRPr="001D5FB2" w:rsidRDefault="007B3EE7">
      <w:pPr>
        <w:pStyle w:val="BodyText3"/>
        <w:numPr>
          <w:ilvl w:val="0"/>
          <w:numId w:val="4"/>
        </w:numPr>
        <w:rPr>
          <w:szCs w:val="22"/>
        </w:rPr>
      </w:pPr>
      <w:r>
        <w:rPr>
          <w:szCs w:val="22"/>
        </w:rPr>
        <w:t>Att</w:t>
      </w:r>
      <w:r w:rsidR="000F72B2" w:rsidRPr="00E02936">
        <w:rPr>
          <w:szCs w:val="22"/>
        </w:rPr>
        <w:t>ain a pass mark in the theoret</w:t>
      </w:r>
      <w:r w:rsidR="00807F8D">
        <w:rPr>
          <w:szCs w:val="22"/>
        </w:rPr>
        <w:t>ical examination</w:t>
      </w:r>
      <w:r w:rsidR="006C752D">
        <w:rPr>
          <w:szCs w:val="22"/>
        </w:rPr>
        <w:t xml:space="preserve"> (2 hours 30 </w:t>
      </w:r>
      <w:r w:rsidR="000F72B2" w:rsidRPr="00E02936">
        <w:rPr>
          <w:szCs w:val="22"/>
        </w:rPr>
        <w:t>mins)</w:t>
      </w:r>
      <w:r w:rsidR="00E35C83">
        <w:rPr>
          <w:szCs w:val="22"/>
        </w:rPr>
        <w:t xml:space="preserve"> to take place </w:t>
      </w:r>
      <w:r w:rsidR="00E35C83" w:rsidRPr="001D5FB2">
        <w:rPr>
          <w:szCs w:val="22"/>
        </w:rPr>
        <w:t xml:space="preserve">on </w:t>
      </w:r>
      <w:r w:rsidR="004F2ED9">
        <w:rPr>
          <w:szCs w:val="22"/>
        </w:rPr>
        <w:t xml:space="preserve">Saturday </w:t>
      </w:r>
      <w:r w:rsidR="007A3D67">
        <w:rPr>
          <w:szCs w:val="22"/>
        </w:rPr>
        <w:t>8</w:t>
      </w:r>
      <w:r w:rsidR="004F2ED9" w:rsidRPr="004F2ED9">
        <w:rPr>
          <w:szCs w:val="22"/>
          <w:vertAlign w:val="superscript"/>
        </w:rPr>
        <w:t>th</w:t>
      </w:r>
      <w:r w:rsidR="004F2ED9">
        <w:rPr>
          <w:szCs w:val="22"/>
        </w:rPr>
        <w:t xml:space="preserve"> November 202</w:t>
      </w:r>
      <w:r w:rsidR="007A3D67">
        <w:rPr>
          <w:szCs w:val="22"/>
        </w:rPr>
        <w:t>5</w:t>
      </w:r>
      <w:r w:rsidR="004F2ED9">
        <w:rPr>
          <w:szCs w:val="22"/>
        </w:rPr>
        <w:t>.</w:t>
      </w:r>
    </w:p>
    <w:p w14:paraId="58D4B357" w14:textId="77777777" w:rsidR="000F72B2" w:rsidRPr="00E02936" w:rsidRDefault="00A638BD">
      <w:pPr>
        <w:pStyle w:val="BodyText3"/>
        <w:numPr>
          <w:ilvl w:val="0"/>
          <w:numId w:val="4"/>
        </w:numPr>
        <w:rPr>
          <w:szCs w:val="22"/>
        </w:rPr>
      </w:pPr>
      <w:r>
        <w:rPr>
          <w:szCs w:val="22"/>
        </w:rPr>
        <w:t>Successfully undergo a fina</w:t>
      </w:r>
      <w:r w:rsidR="00807F8D">
        <w:rPr>
          <w:szCs w:val="22"/>
        </w:rPr>
        <w:t>l practical assessment</w:t>
      </w:r>
    </w:p>
    <w:p w14:paraId="72F1002C" w14:textId="77777777" w:rsidR="000F72B2" w:rsidRPr="00E02936" w:rsidRDefault="000F72B2">
      <w:pPr>
        <w:pStyle w:val="BodyText3"/>
        <w:rPr>
          <w:szCs w:val="22"/>
        </w:rPr>
      </w:pPr>
    </w:p>
    <w:p w14:paraId="22A08395" w14:textId="5E55A9D3" w:rsidR="009D3F09" w:rsidRPr="00034F57" w:rsidRDefault="000F72B2" w:rsidP="00B40F71">
      <w:pPr>
        <w:pStyle w:val="NoSpacing"/>
        <w:rPr>
          <w:rFonts w:ascii="Arial" w:hAnsi="Arial" w:cs="Arial"/>
        </w:rPr>
      </w:pPr>
      <w:r w:rsidRPr="00B40F71">
        <w:rPr>
          <w:rFonts w:ascii="Arial" w:hAnsi="Arial" w:cs="Arial"/>
        </w:rPr>
        <w:t>This form together</w:t>
      </w:r>
      <w:r w:rsidR="0076264A">
        <w:rPr>
          <w:rFonts w:ascii="Arial" w:hAnsi="Arial" w:cs="Arial"/>
        </w:rPr>
        <w:t xml:space="preserve"> with the required approvals (</w:t>
      </w:r>
      <w:r w:rsidR="009B68B9">
        <w:rPr>
          <w:rFonts w:ascii="Arial" w:hAnsi="Arial" w:cs="Arial"/>
        </w:rPr>
        <w:t>which may be sent be separate email</w:t>
      </w:r>
      <w:r w:rsidR="0076264A">
        <w:rPr>
          <w:rFonts w:ascii="Arial" w:hAnsi="Arial" w:cs="Arial"/>
        </w:rPr>
        <w:t>)</w:t>
      </w:r>
      <w:r w:rsidR="009B68B9">
        <w:rPr>
          <w:rFonts w:ascii="Arial" w:hAnsi="Arial" w:cs="Arial"/>
        </w:rPr>
        <w:t xml:space="preserve"> should be submitted to </w:t>
      </w:r>
      <w:hyperlink r:id="rId9" w:history="1">
        <w:r w:rsidR="00B40F71" w:rsidRPr="00B40F71">
          <w:rPr>
            <w:rStyle w:val="Hyperlink"/>
            <w:rFonts w:ascii="Arial" w:hAnsi="Arial" w:cs="Arial"/>
          </w:rPr>
          <w:t>helen.akers@swimming.org</w:t>
        </w:r>
      </w:hyperlink>
      <w:r w:rsidR="00CF7578">
        <w:rPr>
          <w:rFonts w:ascii="Arial" w:hAnsi="Arial" w:cs="Arial"/>
        </w:rPr>
        <w:t xml:space="preserve"> </w:t>
      </w:r>
      <w:r w:rsidRPr="00B40F71">
        <w:rPr>
          <w:rFonts w:ascii="Arial" w:hAnsi="Arial" w:cs="Arial"/>
        </w:rPr>
        <w:t>to arriv</w:t>
      </w:r>
      <w:r w:rsidR="009D3F09">
        <w:rPr>
          <w:rFonts w:ascii="Arial" w:hAnsi="Arial" w:cs="Arial"/>
        </w:rPr>
        <w:t xml:space="preserve">e </w:t>
      </w:r>
      <w:r w:rsidR="00E35C83">
        <w:rPr>
          <w:rFonts w:ascii="Arial" w:hAnsi="Arial" w:cs="Arial"/>
          <w:b/>
          <w:u w:val="single"/>
        </w:rPr>
        <w:t>no later than 31</w:t>
      </w:r>
      <w:r w:rsidR="00E35C83" w:rsidRPr="00E35C83">
        <w:rPr>
          <w:rFonts w:ascii="Arial" w:hAnsi="Arial" w:cs="Arial"/>
          <w:b/>
          <w:u w:val="single"/>
          <w:vertAlign w:val="superscript"/>
        </w:rPr>
        <w:t>st</w:t>
      </w:r>
      <w:r w:rsidR="00CC78AD">
        <w:rPr>
          <w:rFonts w:ascii="Arial" w:hAnsi="Arial" w:cs="Arial"/>
          <w:b/>
          <w:u w:val="single"/>
        </w:rPr>
        <w:t xml:space="preserve"> January 202</w:t>
      </w:r>
      <w:r w:rsidR="007A3D67">
        <w:rPr>
          <w:rFonts w:ascii="Arial" w:hAnsi="Arial" w:cs="Arial"/>
          <w:b/>
          <w:u w:val="single"/>
        </w:rPr>
        <w:t>5</w:t>
      </w:r>
      <w:r w:rsidRPr="00B40F71">
        <w:rPr>
          <w:rFonts w:ascii="Arial" w:hAnsi="Arial" w:cs="Arial"/>
        </w:rPr>
        <w:t>.</w:t>
      </w:r>
      <w:r w:rsidR="00034F57">
        <w:rPr>
          <w:rFonts w:ascii="Arial" w:hAnsi="Arial" w:cs="Arial"/>
        </w:rPr>
        <w:t xml:space="preserve"> </w:t>
      </w:r>
      <w:r w:rsidR="009B68B9" w:rsidRPr="0028020D">
        <w:rPr>
          <w:rFonts w:ascii="Arial" w:hAnsi="Arial" w:cs="Arial"/>
          <w:lang w:eastAsia="en-GB"/>
        </w:rPr>
        <w:t xml:space="preserve">The fee of £20.00 should be paid to </w:t>
      </w:r>
      <w:r w:rsidR="009B68B9" w:rsidRPr="0028020D">
        <w:rPr>
          <w:rFonts w:ascii="Arial" w:hAnsi="Arial" w:cs="Arial"/>
        </w:rPr>
        <w:t>British Swimming Limited, 18-00-02 074</w:t>
      </w:r>
      <w:r w:rsidR="001B5624">
        <w:rPr>
          <w:rFonts w:ascii="Arial" w:hAnsi="Arial" w:cs="Arial"/>
        </w:rPr>
        <w:t>6</w:t>
      </w:r>
      <w:r w:rsidR="009B68B9" w:rsidRPr="0028020D">
        <w:rPr>
          <w:rFonts w:ascii="Arial" w:hAnsi="Arial" w:cs="Arial"/>
        </w:rPr>
        <w:t>9578 with the reference GOCOM-MSC.</w:t>
      </w:r>
      <w:r w:rsidR="00631543">
        <w:rPr>
          <w:rFonts w:ascii="Arial" w:hAnsi="Arial" w:cs="Arial"/>
        </w:rPr>
        <w:t xml:space="preserve"> </w:t>
      </w:r>
      <w:r w:rsidR="00631543" w:rsidRPr="00631543">
        <w:rPr>
          <w:rFonts w:ascii="Arial" w:hAnsi="Arial" w:cs="Arial"/>
          <w:color w:val="FF0000"/>
        </w:rPr>
        <w:t xml:space="preserve">Entry will not be confirmed until the fee is paid and </w:t>
      </w:r>
      <w:r w:rsidR="007E2149">
        <w:rPr>
          <w:rFonts w:ascii="Arial" w:hAnsi="Arial" w:cs="Arial"/>
          <w:color w:val="FF0000"/>
        </w:rPr>
        <w:t xml:space="preserve">requisite </w:t>
      </w:r>
      <w:r w:rsidR="00631543" w:rsidRPr="00631543">
        <w:rPr>
          <w:rFonts w:ascii="Arial" w:hAnsi="Arial" w:cs="Arial"/>
          <w:color w:val="FF0000"/>
        </w:rPr>
        <w:t>approvals received.</w:t>
      </w:r>
    </w:p>
    <w:p w14:paraId="02E4BEAE" w14:textId="77777777" w:rsidR="00261A15" w:rsidRDefault="00261A15" w:rsidP="00261A15">
      <w:pPr>
        <w:rPr>
          <w:rFonts w:cs="Arial"/>
          <w:b/>
          <w:sz w:val="16"/>
          <w:szCs w:val="16"/>
        </w:rPr>
      </w:pPr>
    </w:p>
    <w:p w14:paraId="1C73BAA2" w14:textId="77777777" w:rsidR="00261A15" w:rsidRDefault="00261A15" w:rsidP="00261A15">
      <w:pPr>
        <w:rPr>
          <w:rFonts w:cs="Arial"/>
          <w:b/>
          <w:sz w:val="16"/>
          <w:szCs w:val="16"/>
        </w:rPr>
      </w:pPr>
      <w:r w:rsidRPr="003558D6">
        <w:rPr>
          <w:rFonts w:cs="Arial"/>
          <w:b/>
          <w:sz w:val="16"/>
          <w:szCs w:val="16"/>
        </w:rPr>
        <w:t>Data Protection</w:t>
      </w:r>
    </w:p>
    <w:p w14:paraId="1ECB8CC8" w14:textId="77777777" w:rsidR="009D3F09" w:rsidRPr="009D3F09" w:rsidRDefault="009D3F09" w:rsidP="00261A15">
      <w:pPr>
        <w:rPr>
          <w:rFonts w:cs="Arial"/>
          <w:b/>
          <w:sz w:val="16"/>
          <w:szCs w:val="16"/>
        </w:rPr>
      </w:pPr>
      <w:r w:rsidRPr="009D3F09">
        <w:rPr>
          <w:rFonts w:cs="Arial"/>
          <w:color w:val="272A2B"/>
          <w:sz w:val="16"/>
          <w:szCs w:val="16"/>
        </w:rPr>
        <w:t xml:space="preserve">British Swimming respects your privacy and is committed to protecting your personal data. The British Swimming Data Protection Policy can be found at </w:t>
      </w:r>
      <w:hyperlink r:id="rId10" w:history="1">
        <w:r w:rsidRPr="009D3F09">
          <w:rPr>
            <w:rStyle w:val="Hyperlink"/>
            <w:rFonts w:cs="Arial"/>
            <w:sz w:val="16"/>
            <w:szCs w:val="16"/>
          </w:rPr>
          <w:t>https://www.britishswimming.org/about-us/policy-documents/british-swimming-privacy-policy/</w:t>
        </w:r>
      </w:hyperlink>
    </w:p>
    <w:p w14:paraId="01E49A6B" w14:textId="77777777" w:rsidR="00261A15" w:rsidRPr="00587F18" w:rsidRDefault="009D3F09" w:rsidP="00261A15">
      <w:pPr>
        <w:rPr>
          <w:rFonts w:cs="Arial"/>
          <w:sz w:val="16"/>
          <w:szCs w:val="16"/>
        </w:rPr>
      </w:pPr>
      <w:r w:rsidRPr="009D3F09">
        <w:rPr>
          <w:rFonts w:cs="Arial"/>
          <w:sz w:val="16"/>
          <w:szCs w:val="16"/>
        </w:rPr>
        <w:t>B</w:t>
      </w:r>
      <w:r w:rsidR="00261A15" w:rsidRPr="009D3F09">
        <w:rPr>
          <w:rFonts w:cs="Arial"/>
          <w:sz w:val="16"/>
          <w:szCs w:val="16"/>
        </w:rPr>
        <w:t xml:space="preserve">y </w:t>
      </w:r>
      <w:r>
        <w:rPr>
          <w:rFonts w:cs="Arial"/>
          <w:sz w:val="16"/>
          <w:szCs w:val="16"/>
        </w:rPr>
        <w:t xml:space="preserve">completing this </w:t>
      </w:r>
      <w:proofErr w:type="gramStart"/>
      <w:r>
        <w:rPr>
          <w:rFonts w:cs="Arial"/>
          <w:sz w:val="16"/>
          <w:szCs w:val="16"/>
        </w:rPr>
        <w:t>application</w:t>
      </w:r>
      <w:proofErr w:type="gramEnd"/>
      <w:r>
        <w:rPr>
          <w:rFonts w:cs="Arial"/>
          <w:sz w:val="16"/>
          <w:szCs w:val="16"/>
        </w:rPr>
        <w:t xml:space="preserve"> you are</w:t>
      </w:r>
      <w:r w:rsidR="00261A15" w:rsidRPr="009D3F09">
        <w:rPr>
          <w:rFonts w:cs="Arial"/>
          <w:sz w:val="16"/>
          <w:szCs w:val="16"/>
        </w:rPr>
        <w:t xml:space="preserve"> consenting to receive information a</w:t>
      </w:r>
      <w:r w:rsidRPr="009D3F09">
        <w:rPr>
          <w:rFonts w:cs="Arial"/>
          <w:sz w:val="16"/>
          <w:szCs w:val="16"/>
        </w:rPr>
        <w:t xml:space="preserve">bout </w:t>
      </w:r>
      <w:r w:rsidR="00261A15" w:rsidRPr="009D3F09">
        <w:rPr>
          <w:rFonts w:cs="Arial"/>
          <w:sz w:val="16"/>
          <w:szCs w:val="16"/>
        </w:rPr>
        <w:t xml:space="preserve">British Swimming </w:t>
      </w:r>
      <w:r>
        <w:rPr>
          <w:rFonts w:cs="Arial"/>
          <w:sz w:val="16"/>
          <w:szCs w:val="16"/>
        </w:rPr>
        <w:t>Referee T</w:t>
      </w:r>
      <w:r w:rsidRPr="009D3F09">
        <w:rPr>
          <w:rFonts w:cs="Arial"/>
          <w:sz w:val="16"/>
          <w:szCs w:val="16"/>
        </w:rPr>
        <w:t xml:space="preserve">raining </w:t>
      </w:r>
      <w:r w:rsidR="00261A15" w:rsidRPr="009D3F09">
        <w:rPr>
          <w:rFonts w:cs="Arial"/>
          <w:sz w:val="16"/>
          <w:szCs w:val="16"/>
        </w:rPr>
        <w:t>by post, email, SMS/MMS, online or phone unless stated otherwise</w:t>
      </w:r>
      <w:r>
        <w:rPr>
          <w:rFonts w:cs="Arial"/>
          <w:sz w:val="16"/>
          <w:szCs w:val="16"/>
        </w:rPr>
        <w:t>.</w:t>
      </w:r>
    </w:p>
    <w:p w14:paraId="3A04B278" w14:textId="77777777" w:rsidR="000F72B2" w:rsidRPr="00E02936" w:rsidRDefault="000F72B2">
      <w:pPr>
        <w:pStyle w:val="BodyText3"/>
        <w:rPr>
          <w:szCs w:val="22"/>
        </w:rPr>
      </w:pPr>
    </w:p>
    <w:p w14:paraId="613F76E4" w14:textId="77777777" w:rsidR="000F72B2" w:rsidRPr="003C77C1" w:rsidRDefault="000F72B2" w:rsidP="0023048C">
      <w:pPr>
        <w:pStyle w:val="BodyText3"/>
        <w:jc w:val="left"/>
        <w:rPr>
          <w:szCs w:val="22"/>
        </w:rPr>
      </w:pPr>
      <w:r w:rsidRPr="00E02936">
        <w:rPr>
          <w:szCs w:val="22"/>
        </w:rPr>
        <w:t xml:space="preserve">I confirm that I am eligible </w:t>
      </w:r>
      <w:r w:rsidR="0023048C">
        <w:rPr>
          <w:szCs w:val="22"/>
        </w:rPr>
        <w:t>for</w:t>
      </w:r>
      <w:r w:rsidRPr="00E02936">
        <w:rPr>
          <w:szCs w:val="22"/>
        </w:rPr>
        <w:t xml:space="preserve"> the </w:t>
      </w:r>
      <w:r w:rsidR="0023048C">
        <w:rPr>
          <w:szCs w:val="22"/>
        </w:rPr>
        <w:t>British Swimming Referee training programme</w:t>
      </w:r>
      <w:r w:rsidRPr="00E02936">
        <w:rPr>
          <w:szCs w:val="22"/>
        </w:rPr>
        <w:t xml:space="preserve"> and </w:t>
      </w:r>
      <w:r w:rsidR="0023048C">
        <w:rPr>
          <w:szCs w:val="22"/>
        </w:rPr>
        <w:t xml:space="preserve">have provided the evidence required. </w:t>
      </w:r>
    </w:p>
    <w:p w14:paraId="5AC0FCBE" w14:textId="77777777" w:rsidR="0023048C" w:rsidRDefault="0023048C">
      <w:pPr>
        <w:pStyle w:val="BodyText3"/>
        <w:rPr>
          <w:szCs w:val="22"/>
        </w:rPr>
      </w:pPr>
    </w:p>
    <w:p w14:paraId="38ACDECA" w14:textId="77777777" w:rsidR="0023048C" w:rsidRPr="00E02936" w:rsidRDefault="0023048C">
      <w:pPr>
        <w:pStyle w:val="BodyText3"/>
        <w:rPr>
          <w:szCs w:val="22"/>
        </w:rPr>
      </w:pPr>
    </w:p>
    <w:p w14:paraId="5AEBB616" w14:textId="77777777" w:rsidR="000F72B2" w:rsidRDefault="000F72B2" w:rsidP="0023048C">
      <w:pPr>
        <w:pStyle w:val="BodyText3"/>
        <w:rPr>
          <w:sz w:val="20"/>
        </w:rPr>
      </w:pPr>
      <w:r>
        <w:rPr>
          <w:sz w:val="24"/>
        </w:rPr>
        <w:t>Signed………………………………………………………</w:t>
      </w:r>
      <w:proofErr w:type="gramStart"/>
      <w:r>
        <w:rPr>
          <w:sz w:val="24"/>
        </w:rPr>
        <w:t>….Date</w:t>
      </w:r>
      <w:proofErr w:type="gramEnd"/>
      <w:r>
        <w:rPr>
          <w:sz w:val="24"/>
        </w:rPr>
        <w:t>………………………………..</w:t>
      </w:r>
      <w:r>
        <w:rPr>
          <w:sz w:val="20"/>
        </w:rPr>
        <w:tab/>
      </w:r>
    </w:p>
    <w:p w14:paraId="1FB54781" w14:textId="77777777" w:rsidR="00807F8D" w:rsidRDefault="000F72B2" w:rsidP="00807F8D">
      <w:pPr>
        <w:pStyle w:val="BodyText3"/>
        <w:jc w:val="center"/>
        <w:rPr>
          <w:sz w:val="24"/>
          <w:u w:val="single"/>
        </w:rPr>
      </w:pPr>
      <w:r>
        <w:rPr>
          <w:sz w:val="20"/>
        </w:rPr>
        <w:br w:type="page"/>
      </w:r>
      <w:r w:rsidR="00807F8D">
        <w:rPr>
          <w:sz w:val="24"/>
          <w:u w:val="single"/>
        </w:rPr>
        <w:lastRenderedPageBreak/>
        <w:t>Course Leaders for the British Swimming Referee Course</w:t>
      </w:r>
    </w:p>
    <w:p w14:paraId="0884EDB8" w14:textId="77777777" w:rsidR="0023048C" w:rsidRDefault="0023048C" w:rsidP="00807F8D">
      <w:pPr>
        <w:pStyle w:val="BodyText3"/>
        <w:jc w:val="center"/>
        <w:rPr>
          <w:sz w:val="24"/>
          <w:u w:val="single"/>
        </w:rPr>
      </w:pPr>
    </w:p>
    <w:p w14:paraId="6EA054C1" w14:textId="77777777" w:rsidR="00807F8D" w:rsidRDefault="00807F8D" w:rsidP="00807F8D">
      <w:pPr>
        <w:pStyle w:val="BodyText3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England</w:t>
      </w:r>
    </w:p>
    <w:p w14:paraId="17E050B3" w14:textId="77777777" w:rsidR="0023048C" w:rsidRDefault="0023048C" w:rsidP="00807F8D">
      <w:pPr>
        <w:pStyle w:val="BodyText3"/>
        <w:rPr>
          <w:b/>
          <w:bCs/>
          <w:sz w:val="20"/>
          <w:u w:val="single"/>
        </w:rPr>
      </w:pPr>
    </w:p>
    <w:p w14:paraId="13849BC0" w14:textId="77777777" w:rsidR="00D67BA5" w:rsidRDefault="00807F8D" w:rsidP="00F558EA">
      <w:pPr>
        <w:pStyle w:val="BodyText3"/>
        <w:rPr>
          <w:sz w:val="20"/>
        </w:rPr>
      </w:pPr>
      <w:proofErr w:type="gramStart"/>
      <w:r>
        <w:rPr>
          <w:sz w:val="20"/>
        </w:rPr>
        <w:t>North East</w:t>
      </w:r>
      <w:proofErr w:type="gramEnd"/>
      <w:r>
        <w:rPr>
          <w:sz w:val="20"/>
        </w:rPr>
        <w:tab/>
      </w:r>
      <w:r w:rsidR="00D67BA5">
        <w:rPr>
          <w:sz w:val="20"/>
        </w:rPr>
        <w:t>David Broome, City of Leeds</w:t>
      </w:r>
    </w:p>
    <w:p w14:paraId="6157DB7B" w14:textId="77777777" w:rsidR="00DF30B4" w:rsidRDefault="00D67BA5" w:rsidP="00D67BA5">
      <w:pPr>
        <w:pStyle w:val="BodyText3"/>
        <w:ind w:left="720" w:firstLine="720"/>
        <w:rPr>
          <w:sz w:val="20"/>
        </w:rPr>
      </w:pPr>
      <w:r>
        <w:rPr>
          <w:sz w:val="20"/>
        </w:rPr>
        <w:t>Tracy Donnelly, North Tyneside</w:t>
      </w:r>
    </w:p>
    <w:p w14:paraId="028BE982" w14:textId="77777777" w:rsidR="00DF30B4" w:rsidRDefault="00D67BA5" w:rsidP="00807F8D">
      <w:pPr>
        <w:pStyle w:val="BodyText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Christine Golightly, Richmond Dales</w:t>
      </w:r>
    </w:p>
    <w:p w14:paraId="4C89E250" w14:textId="77777777" w:rsidR="00A638BD" w:rsidRDefault="00D67BA5" w:rsidP="00807F8D">
      <w:pPr>
        <w:pStyle w:val="BodyText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Chris</w:t>
      </w:r>
      <w:r w:rsidR="00A638BD">
        <w:rPr>
          <w:sz w:val="20"/>
        </w:rPr>
        <w:t xml:space="preserve"> Halliday, Bridlington</w:t>
      </w:r>
    </w:p>
    <w:p w14:paraId="60BBF8D8" w14:textId="77777777" w:rsidR="00DF30B4" w:rsidRDefault="00D67BA5" w:rsidP="00DF30B4">
      <w:pPr>
        <w:pStyle w:val="BodyText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Elizabeth </w:t>
      </w:r>
      <w:r w:rsidR="00DF30B4">
        <w:rPr>
          <w:sz w:val="20"/>
        </w:rPr>
        <w:t xml:space="preserve">Johnson, </w:t>
      </w:r>
      <w:r>
        <w:rPr>
          <w:sz w:val="20"/>
        </w:rPr>
        <w:t xml:space="preserve">City of </w:t>
      </w:r>
      <w:r w:rsidR="00DF30B4">
        <w:rPr>
          <w:sz w:val="20"/>
        </w:rPr>
        <w:t>Sheffield</w:t>
      </w:r>
    </w:p>
    <w:p w14:paraId="264668E3" w14:textId="77777777" w:rsidR="00807F8D" w:rsidRDefault="00D67BA5" w:rsidP="00E82A02">
      <w:pPr>
        <w:pStyle w:val="BodyText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Peter Lilley, Stocksbridge </w:t>
      </w:r>
      <w:proofErr w:type="spellStart"/>
      <w:r>
        <w:rPr>
          <w:sz w:val="20"/>
        </w:rPr>
        <w:t>Pentaqua</w:t>
      </w:r>
      <w:proofErr w:type="spellEnd"/>
      <w:r w:rsidR="00DF30B4">
        <w:rPr>
          <w:sz w:val="20"/>
        </w:rPr>
        <w:t xml:space="preserve">     </w:t>
      </w:r>
    </w:p>
    <w:p w14:paraId="76328DF3" w14:textId="77777777" w:rsidR="00475EDB" w:rsidRDefault="00D67BA5" w:rsidP="00475EDB">
      <w:pPr>
        <w:pStyle w:val="PlainText"/>
        <w:ind w:left="720" w:firstLine="720"/>
      </w:pPr>
      <w:r>
        <w:t>Sue</w:t>
      </w:r>
      <w:r w:rsidR="00475EDB">
        <w:t xml:space="preserve"> Prasad, </w:t>
      </w:r>
      <w:r>
        <w:t>Chapeltown</w:t>
      </w:r>
    </w:p>
    <w:p w14:paraId="0C7C9A0B" w14:textId="77777777" w:rsidR="00807F8D" w:rsidRDefault="00D67BA5" w:rsidP="00B66014">
      <w:pPr>
        <w:pStyle w:val="PlainText"/>
        <w:ind w:left="720" w:firstLine="720"/>
      </w:pPr>
      <w:r>
        <w:t>Michelle Worthy, Richmond Dales</w:t>
      </w:r>
    </w:p>
    <w:p w14:paraId="232E47BA" w14:textId="77777777" w:rsidR="00807F8D" w:rsidRDefault="00807F8D" w:rsidP="00807F8D">
      <w:pPr>
        <w:pStyle w:val="BodyText3"/>
        <w:rPr>
          <w:sz w:val="20"/>
        </w:rPr>
      </w:pPr>
    </w:p>
    <w:p w14:paraId="41827918" w14:textId="77777777" w:rsidR="001D02A1" w:rsidRDefault="00807F8D" w:rsidP="00807F8D">
      <w:pPr>
        <w:pStyle w:val="BodyText3"/>
        <w:rPr>
          <w:sz w:val="20"/>
        </w:rPr>
      </w:pPr>
      <w:proofErr w:type="gramStart"/>
      <w:r>
        <w:rPr>
          <w:sz w:val="20"/>
        </w:rPr>
        <w:t>North West</w:t>
      </w:r>
      <w:proofErr w:type="gramEnd"/>
      <w:r>
        <w:rPr>
          <w:sz w:val="20"/>
        </w:rPr>
        <w:tab/>
      </w:r>
      <w:r w:rsidR="00D67BA5">
        <w:rPr>
          <w:sz w:val="20"/>
        </w:rPr>
        <w:t>Jackie Beard Jones, Stockport Metro</w:t>
      </w:r>
    </w:p>
    <w:p w14:paraId="456C7558" w14:textId="77777777" w:rsidR="00807F8D" w:rsidRDefault="00D67BA5" w:rsidP="001D02A1">
      <w:pPr>
        <w:pStyle w:val="BodyText3"/>
        <w:ind w:left="720" w:firstLine="720"/>
        <w:rPr>
          <w:sz w:val="20"/>
        </w:rPr>
      </w:pPr>
      <w:r>
        <w:rPr>
          <w:sz w:val="20"/>
        </w:rPr>
        <w:t>David</w:t>
      </w:r>
      <w:r w:rsidR="00475EDB">
        <w:rPr>
          <w:sz w:val="20"/>
        </w:rPr>
        <w:t xml:space="preserve"> Broomhall, Crewe</w:t>
      </w:r>
      <w:r>
        <w:rPr>
          <w:sz w:val="20"/>
        </w:rPr>
        <w:t xml:space="preserve"> Flyers</w:t>
      </w:r>
    </w:p>
    <w:p w14:paraId="6CDE92D3" w14:textId="77777777" w:rsidR="00475EDB" w:rsidRDefault="00D67BA5" w:rsidP="00475EDB">
      <w:pPr>
        <w:pStyle w:val="BodyText3"/>
        <w:ind w:left="720" w:firstLine="720"/>
        <w:rPr>
          <w:sz w:val="20"/>
        </w:rPr>
      </w:pPr>
      <w:r>
        <w:rPr>
          <w:sz w:val="20"/>
        </w:rPr>
        <w:t>Mark</w:t>
      </w:r>
      <w:r w:rsidR="00475EDB">
        <w:rPr>
          <w:sz w:val="20"/>
        </w:rPr>
        <w:t xml:space="preserve"> Davies, Sandbach</w:t>
      </w:r>
      <w:r>
        <w:rPr>
          <w:sz w:val="20"/>
        </w:rPr>
        <w:t xml:space="preserve"> Sharks</w:t>
      </w:r>
    </w:p>
    <w:p w14:paraId="31B38B09" w14:textId="77777777" w:rsidR="00475EDB" w:rsidRDefault="00D67BA5" w:rsidP="00475EDB">
      <w:pPr>
        <w:pStyle w:val="BodyText3"/>
        <w:ind w:left="720" w:firstLine="720"/>
        <w:rPr>
          <w:sz w:val="20"/>
        </w:rPr>
      </w:pPr>
      <w:r>
        <w:rPr>
          <w:sz w:val="20"/>
        </w:rPr>
        <w:t>Lesley Fawkes, Marple</w:t>
      </w:r>
    </w:p>
    <w:p w14:paraId="4FE99EC7" w14:textId="77777777" w:rsidR="00A638BD" w:rsidRDefault="00D67BA5" w:rsidP="00475EDB">
      <w:pPr>
        <w:pStyle w:val="BodyText3"/>
        <w:ind w:left="720" w:firstLine="720"/>
        <w:rPr>
          <w:sz w:val="20"/>
        </w:rPr>
      </w:pPr>
      <w:r>
        <w:rPr>
          <w:sz w:val="20"/>
        </w:rPr>
        <w:t>John Freestone, Copeland</w:t>
      </w:r>
    </w:p>
    <w:p w14:paraId="507D0F36" w14:textId="77777777" w:rsidR="001D02A1" w:rsidRDefault="00D67BA5" w:rsidP="00475EDB">
      <w:pPr>
        <w:pStyle w:val="BodyText3"/>
        <w:ind w:left="720" w:firstLine="720"/>
        <w:rPr>
          <w:sz w:val="20"/>
        </w:rPr>
      </w:pPr>
      <w:r>
        <w:rPr>
          <w:sz w:val="20"/>
        </w:rPr>
        <w:t>Kate Hytner, Wirral Metro</w:t>
      </w:r>
    </w:p>
    <w:p w14:paraId="68BD5911" w14:textId="77777777" w:rsidR="00A638BD" w:rsidRDefault="00D67BA5" w:rsidP="00475EDB">
      <w:pPr>
        <w:pStyle w:val="BodyText3"/>
        <w:ind w:left="720" w:firstLine="720"/>
        <w:rPr>
          <w:sz w:val="20"/>
        </w:rPr>
      </w:pPr>
      <w:r>
        <w:rPr>
          <w:sz w:val="20"/>
        </w:rPr>
        <w:t>Martin Tickner, Carlisle</w:t>
      </w:r>
    </w:p>
    <w:p w14:paraId="430EC1D5" w14:textId="77777777" w:rsidR="00807F8D" w:rsidRDefault="00D67BA5" w:rsidP="00807F8D">
      <w:pPr>
        <w:pStyle w:val="BodyText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Jane</w:t>
      </w:r>
      <w:r w:rsidR="0009259A">
        <w:rPr>
          <w:sz w:val="20"/>
        </w:rPr>
        <w:t xml:space="preserve"> Whittle, Blackpool</w:t>
      </w:r>
      <w:r>
        <w:rPr>
          <w:sz w:val="20"/>
        </w:rPr>
        <w:t xml:space="preserve"> Aquatics</w:t>
      </w:r>
      <w:r w:rsidR="005A64F2">
        <w:rPr>
          <w:sz w:val="20"/>
        </w:rPr>
        <w:t xml:space="preserve"> </w:t>
      </w:r>
      <w:r w:rsidR="005A64F2">
        <w:rPr>
          <w:sz w:val="20"/>
        </w:rPr>
        <w:tab/>
      </w:r>
      <w:r w:rsidR="005A64F2">
        <w:rPr>
          <w:sz w:val="20"/>
        </w:rPr>
        <w:tab/>
      </w:r>
    </w:p>
    <w:p w14:paraId="282EEE5C" w14:textId="77777777" w:rsidR="00DF30B4" w:rsidRDefault="00DF30B4" w:rsidP="00DF30B4">
      <w:pPr>
        <w:pStyle w:val="BodyText3"/>
        <w:rPr>
          <w:sz w:val="20"/>
        </w:rPr>
      </w:pPr>
    </w:p>
    <w:p w14:paraId="2B7AFB11" w14:textId="77777777" w:rsidR="007D3873" w:rsidRDefault="00807F8D" w:rsidP="00365BB3">
      <w:pPr>
        <w:pStyle w:val="BodyText3"/>
        <w:rPr>
          <w:sz w:val="20"/>
        </w:rPr>
      </w:pPr>
      <w:r>
        <w:rPr>
          <w:sz w:val="20"/>
        </w:rPr>
        <w:t>West Midland</w:t>
      </w:r>
      <w:r>
        <w:rPr>
          <w:sz w:val="20"/>
        </w:rPr>
        <w:tab/>
      </w:r>
      <w:r w:rsidR="007D3873">
        <w:rPr>
          <w:sz w:val="20"/>
        </w:rPr>
        <w:t>Debbie Baddams, Walsall</w:t>
      </w:r>
    </w:p>
    <w:p w14:paraId="27FE8522" w14:textId="77777777" w:rsidR="007D3873" w:rsidRDefault="007D3873" w:rsidP="00365BB3">
      <w:pPr>
        <w:pStyle w:val="BodyText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Richard Bray, Droitwich Dolphins</w:t>
      </w:r>
    </w:p>
    <w:p w14:paraId="6A46278A" w14:textId="77777777" w:rsidR="00DF30B4" w:rsidRDefault="007D3873" w:rsidP="007D3873">
      <w:pPr>
        <w:pStyle w:val="BodyText3"/>
        <w:ind w:left="720" w:firstLine="720"/>
        <w:rPr>
          <w:sz w:val="20"/>
        </w:rPr>
      </w:pPr>
      <w:r>
        <w:rPr>
          <w:sz w:val="20"/>
        </w:rPr>
        <w:t>Susanna</w:t>
      </w:r>
      <w:r w:rsidR="00DF30B4">
        <w:rPr>
          <w:sz w:val="20"/>
        </w:rPr>
        <w:t xml:space="preserve"> Carden, Leamington Spa</w:t>
      </w:r>
    </w:p>
    <w:p w14:paraId="2067D032" w14:textId="77777777" w:rsidR="00D867B7" w:rsidRDefault="007D3873" w:rsidP="00DF30B4">
      <w:pPr>
        <w:pStyle w:val="BodyText3"/>
        <w:ind w:left="720" w:firstLine="720"/>
        <w:rPr>
          <w:sz w:val="20"/>
        </w:rPr>
      </w:pPr>
      <w:r>
        <w:rPr>
          <w:sz w:val="20"/>
        </w:rPr>
        <w:t>Jean Childs, Northgate Bridgnorth</w:t>
      </w:r>
    </w:p>
    <w:p w14:paraId="49AAD9B1" w14:textId="77777777" w:rsidR="007D3873" w:rsidRDefault="007D3873" w:rsidP="00DF30B4">
      <w:pPr>
        <w:pStyle w:val="BodyText3"/>
        <w:ind w:left="720" w:firstLine="720"/>
        <w:rPr>
          <w:sz w:val="20"/>
        </w:rPr>
      </w:pPr>
      <w:r>
        <w:rPr>
          <w:sz w:val="20"/>
        </w:rPr>
        <w:t>Mandy Garrott, Newport</w:t>
      </w:r>
    </w:p>
    <w:p w14:paraId="3A6E38BD" w14:textId="77777777" w:rsidR="00DF30B4" w:rsidRDefault="007D3873" w:rsidP="00DF30B4">
      <w:pPr>
        <w:pStyle w:val="BodyText3"/>
        <w:ind w:left="720" w:firstLine="720"/>
        <w:rPr>
          <w:sz w:val="20"/>
        </w:rPr>
      </w:pPr>
      <w:r>
        <w:rPr>
          <w:sz w:val="20"/>
        </w:rPr>
        <w:t>David</w:t>
      </w:r>
      <w:r w:rsidR="00DF30B4">
        <w:rPr>
          <w:sz w:val="20"/>
        </w:rPr>
        <w:t xml:space="preserve"> Henderson, Telford</w:t>
      </w:r>
      <w:r>
        <w:rPr>
          <w:sz w:val="20"/>
        </w:rPr>
        <w:t xml:space="preserve"> Aqua</w:t>
      </w:r>
    </w:p>
    <w:p w14:paraId="3183718B" w14:textId="77777777" w:rsidR="007D3873" w:rsidRDefault="007D3873" w:rsidP="00DF30B4">
      <w:pPr>
        <w:pStyle w:val="BodyText3"/>
        <w:ind w:left="720" w:firstLine="720"/>
        <w:rPr>
          <w:sz w:val="20"/>
        </w:rPr>
      </w:pPr>
      <w:r>
        <w:rPr>
          <w:sz w:val="20"/>
        </w:rPr>
        <w:t>Stuart Highfield, Oswestry Otters</w:t>
      </w:r>
    </w:p>
    <w:p w14:paraId="2ED36F0A" w14:textId="77777777" w:rsidR="00D867B7" w:rsidRDefault="007D3873" w:rsidP="00D867B7">
      <w:pPr>
        <w:pStyle w:val="BodyText3"/>
        <w:ind w:left="720" w:firstLine="720"/>
        <w:rPr>
          <w:sz w:val="20"/>
        </w:rPr>
      </w:pPr>
      <w:r>
        <w:rPr>
          <w:sz w:val="20"/>
        </w:rPr>
        <w:t>Ian Lamb, Chase</w:t>
      </w:r>
    </w:p>
    <w:p w14:paraId="00578ECE" w14:textId="77777777" w:rsidR="007D3873" w:rsidRDefault="007D3873" w:rsidP="00D867B7">
      <w:pPr>
        <w:pStyle w:val="BodyText3"/>
        <w:ind w:left="720" w:firstLine="720"/>
        <w:rPr>
          <w:sz w:val="20"/>
        </w:rPr>
      </w:pPr>
      <w:r>
        <w:rPr>
          <w:sz w:val="20"/>
        </w:rPr>
        <w:t>Hayley Moulton, Nuneaton &amp; Bedworth</w:t>
      </w:r>
    </w:p>
    <w:p w14:paraId="3A0E22D8" w14:textId="77777777" w:rsidR="0009259A" w:rsidRDefault="007D3873" w:rsidP="0009259A">
      <w:pPr>
        <w:pStyle w:val="BodyText3"/>
        <w:ind w:left="720" w:firstLine="720"/>
        <w:rPr>
          <w:sz w:val="20"/>
        </w:rPr>
      </w:pPr>
      <w:r>
        <w:rPr>
          <w:sz w:val="20"/>
        </w:rPr>
        <w:t>Heather</w:t>
      </w:r>
      <w:r w:rsidR="0009259A">
        <w:rPr>
          <w:sz w:val="20"/>
        </w:rPr>
        <w:t xml:space="preserve"> Summerill</w:t>
      </w:r>
      <w:r w:rsidR="00CF1197">
        <w:rPr>
          <w:sz w:val="20"/>
        </w:rPr>
        <w:t>, Tamworth</w:t>
      </w:r>
    </w:p>
    <w:p w14:paraId="4B5B802D" w14:textId="77777777" w:rsidR="00DF30B4" w:rsidRDefault="007D3873" w:rsidP="00DF30B4">
      <w:pPr>
        <w:pStyle w:val="BodyText3"/>
        <w:ind w:left="720" w:firstLine="720"/>
        <w:rPr>
          <w:sz w:val="20"/>
        </w:rPr>
      </w:pPr>
      <w:r>
        <w:rPr>
          <w:sz w:val="20"/>
        </w:rPr>
        <w:t>Paul Welsh, Leamington Spa</w:t>
      </w:r>
    </w:p>
    <w:p w14:paraId="1051200F" w14:textId="77777777" w:rsidR="00807F8D" w:rsidRDefault="00807F8D" w:rsidP="0009259A">
      <w:pPr>
        <w:pStyle w:val="BodyText3"/>
        <w:ind w:left="720" w:firstLine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13478D88" w14:textId="77777777" w:rsidR="00D867B7" w:rsidRDefault="00807F8D" w:rsidP="00807F8D">
      <w:pPr>
        <w:pStyle w:val="BodyText3"/>
        <w:rPr>
          <w:sz w:val="20"/>
        </w:rPr>
      </w:pPr>
      <w:r>
        <w:rPr>
          <w:sz w:val="20"/>
        </w:rPr>
        <w:t>East Midland</w:t>
      </w:r>
      <w:r>
        <w:rPr>
          <w:sz w:val="20"/>
        </w:rPr>
        <w:tab/>
      </w:r>
      <w:r w:rsidR="00315818">
        <w:rPr>
          <w:sz w:val="20"/>
        </w:rPr>
        <w:t>Terry</w:t>
      </w:r>
      <w:r w:rsidR="00D867B7">
        <w:rPr>
          <w:sz w:val="20"/>
        </w:rPr>
        <w:t xml:space="preserve"> Bream, </w:t>
      </w:r>
      <w:r w:rsidR="00D867B7" w:rsidRPr="00FA06AA">
        <w:rPr>
          <w:sz w:val="20"/>
        </w:rPr>
        <w:t>Northampton</w:t>
      </w:r>
    </w:p>
    <w:p w14:paraId="3B0D6915" w14:textId="77777777" w:rsidR="00807F8D" w:rsidRDefault="00315818" w:rsidP="00D867B7">
      <w:pPr>
        <w:pStyle w:val="BodyText3"/>
        <w:ind w:left="720" w:firstLine="720"/>
        <w:rPr>
          <w:sz w:val="20"/>
        </w:rPr>
      </w:pPr>
      <w:r>
        <w:rPr>
          <w:sz w:val="20"/>
        </w:rPr>
        <w:t>Ron</w:t>
      </w:r>
      <w:r w:rsidR="00807F8D">
        <w:rPr>
          <w:sz w:val="20"/>
        </w:rPr>
        <w:t xml:space="preserve"> </w:t>
      </w:r>
      <w:r w:rsidR="00D867B7">
        <w:rPr>
          <w:sz w:val="20"/>
        </w:rPr>
        <w:t>Brewin, Leicester</w:t>
      </w:r>
      <w:r>
        <w:rPr>
          <w:sz w:val="20"/>
        </w:rPr>
        <w:t xml:space="preserve"> Penguins</w:t>
      </w:r>
    </w:p>
    <w:p w14:paraId="0C8519D5" w14:textId="77777777" w:rsidR="00D867B7" w:rsidRDefault="00315818" w:rsidP="00D867B7">
      <w:pPr>
        <w:pStyle w:val="BodyText3"/>
        <w:ind w:left="720" w:firstLine="720"/>
        <w:rPr>
          <w:sz w:val="20"/>
        </w:rPr>
      </w:pPr>
      <w:r>
        <w:rPr>
          <w:sz w:val="20"/>
        </w:rPr>
        <w:t>Joanne</w:t>
      </w:r>
      <w:r w:rsidR="00D867B7">
        <w:rPr>
          <w:sz w:val="20"/>
        </w:rPr>
        <w:t xml:space="preserve"> Highfield, Lincoln</w:t>
      </w:r>
      <w:r>
        <w:rPr>
          <w:sz w:val="20"/>
        </w:rPr>
        <w:t xml:space="preserve"> Vulcans</w:t>
      </w:r>
    </w:p>
    <w:p w14:paraId="693CB3A1" w14:textId="77777777" w:rsidR="0059549C" w:rsidRDefault="00315818" w:rsidP="00807F8D">
      <w:pPr>
        <w:pStyle w:val="BodyText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Ann</w:t>
      </w:r>
      <w:r w:rsidR="0059549C">
        <w:rPr>
          <w:sz w:val="20"/>
        </w:rPr>
        <w:t xml:space="preserve"> Oldham, Lincoln</w:t>
      </w:r>
      <w:r>
        <w:rPr>
          <w:sz w:val="20"/>
        </w:rPr>
        <w:t xml:space="preserve"> Vulcans</w:t>
      </w:r>
    </w:p>
    <w:p w14:paraId="58C40A9E" w14:textId="77777777" w:rsidR="00CA5072" w:rsidRDefault="00315818" w:rsidP="00807F8D">
      <w:pPr>
        <w:pStyle w:val="BodyText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Margaret Roberts, </w:t>
      </w:r>
      <w:proofErr w:type="spellStart"/>
      <w:r>
        <w:rPr>
          <w:sz w:val="20"/>
        </w:rPr>
        <w:t>Rykneld</w:t>
      </w:r>
      <w:proofErr w:type="spellEnd"/>
    </w:p>
    <w:p w14:paraId="73D83526" w14:textId="77777777" w:rsidR="00807F8D" w:rsidRDefault="00315818" w:rsidP="00807F8D">
      <w:pPr>
        <w:pStyle w:val="BodyText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Elizabeth</w:t>
      </w:r>
      <w:r w:rsidR="00807F8D">
        <w:rPr>
          <w:sz w:val="20"/>
        </w:rPr>
        <w:t xml:space="preserve"> Sabin, </w:t>
      </w:r>
      <w:r>
        <w:rPr>
          <w:sz w:val="20"/>
        </w:rPr>
        <w:t>Mansfield</w:t>
      </w:r>
    </w:p>
    <w:p w14:paraId="487BE645" w14:textId="77777777" w:rsidR="00315818" w:rsidRDefault="00315818" w:rsidP="00807F8D">
      <w:pPr>
        <w:pStyle w:val="BodyText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Neil Walker, South Lincs Competitive</w:t>
      </w:r>
    </w:p>
    <w:p w14:paraId="543DBB75" w14:textId="77777777" w:rsidR="00807F8D" w:rsidRDefault="00807F8D" w:rsidP="00807F8D">
      <w:pPr>
        <w:pStyle w:val="BodyText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5F4D61E7" w14:textId="77777777" w:rsidR="0059549C" w:rsidRDefault="00F60791" w:rsidP="00F60791">
      <w:pPr>
        <w:pStyle w:val="BodyText3"/>
        <w:rPr>
          <w:sz w:val="20"/>
        </w:rPr>
      </w:pPr>
      <w:r>
        <w:rPr>
          <w:sz w:val="20"/>
        </w:rPr>
        <w:t>East</w:t>
      </w:r>
      <w:r>
        <w:rPr>
          <w:sz w:val="20"/>
        </w:rPr>
        <w:tab/>
      </w:r>
      <w:r>
        <w:rPr>
          <w:sz w:val="20"/>
        </w:rPr>
        <w:tab/>
      </w:r>
      <w:r w:rsidR="002F296D">
        <w:rPr>
          <w:sz w:val="20"/>
        </w:rPr>
        <w:t>Stephen Christian, Deben</w:t>
      </w:r>
    </w:p>
    <w:p w14:paraId="24D7613C" w14:textId="3CF8AE17" w:rsidR="00987BE6" w:rsidRDefault="00987BE6" w:rsidP="00F60791">
      <w:pPr>
        <w:pStyle w:val="BodyText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Chris Galer, City of Norwich</w:t>
      </w:r>
    </w:p>
    <w:p w14:paraId="5A08CCCE" w14:textId="77777777" w:rsidR="00D67BA5" w:rsidRDefault="00D67BA5" w:rsidP="0059549C">
      <w:pPr>
        <w:pStyle w:val="BodyText3"/>
        <w:ind w:left="720" w:firstLine="720"/>
        <w:rPr>
          <w:sz w:val="20"/>
        </w:rPr>
      </w:pPr>
      <w:r>
        <w:rPr>
          <w:sz w:val="20"/>
        </w:rPr>
        <w:t>Jane Howell</w:t>
      </w:r>
      <w:r w:rsidR="002F296D">
        <w:rPr>
          <w:sz w:val="20"/>
        </w:rPr>
        <w:t>, Basildon &amp; Phoenix</w:t>
      </w:r>
    </w:p>
    <w:p w14:paraId="1EA5CF22" w14:textId="77777777" w:rsidR="00D867B7" w:rsidRDefault="002F296D" w:rsidP="002F296D">
      <w:pPr>
        <w:pStyle w:val="BodyText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Sheila Mackenzie, Hoddesdon</w:t>
      </w:r>
    </w:p>
    <w:p w14:paraId="5A080C17" w14:textId="77777777" w:rsidR="00D67BA5" w:rsidRDefault="00D67BA5" w:rsidP="00D867B7">
      <w:pPr>
        <w:pStyle w:val="BodyText3"/>
        <w:ind w:left="720" w:firstLine="720"/>
        <w:rPr>
          <w:sz w:val="20"/>
        </w:rPr>
      </w:pPr>
      <w:r>
        <w:rPr>
          <w:sz w:val="20"/>
        </w:rPr>
        <w:t>Louise Mackie</w:t>
      </w:r>
      <w:r w:rsidR="002F296D">
        <w:rPr>
          <w:sz w:val="20"/>
        </w:rPr>
        <w:t>, Flitwick Dolphins</w:t>
      </w:r>
    </w:p>
    <w:p w14:paraId="01C4A5CD" w14:textId="77777777" w:rsidR="00D867B7" w:rsidRDefault="002F296D" w:rsidP="00D867B7">
      <w:pPr>
        <w:pStyle w:val="BodyText3"/>
        <w:ind w:left="720" w:firstLine="720"/>
        <w:rPr>
          <w:sz w:val="20"/>
        </w:rPr>
      </w:pPr>
      <w:r>
        <w:rPr>
          <w:sz w:val="20"/>
        </w:rPr>
        <w:t>David Metcalf, Biggleswade</w:t>
      </w:r>
    </w:p>
    <w:p w14:paraId="70195BF9" w14:textId="77777777" w:rsidR="0009259A" w:rsidRDefault="002F296D" w:rsidP="00D867B7">
      <w:pPr>
        <w:pStyle w:val="BodyText3"/>
        <w:ind w:left="720" w:firstLine="720"/>
        <w:rPr>
          <w:sz w:val="20"/>
        </w:rPr>
      </w:pPr>
      <w:r>
        <w:rPr>
          <w:sz w:val="20"/>
        </w:rPr>
        <w:t>Gerry Metcalf, Biggleswade</w:t>
      </w:r>
    </w:p>
    <w:p w14:paraId="17EA49A3" w14:textId="77777777" w:rsidR="00D867B7" w:rsidRDefault="002F296D" w:rsidP="00D867B7">
      <w:pPr>
        <w:pStyle w:val="BodyText3"/>
        <w:ind w:left="720" w:firstLine="720"/>
        <w:rPr>
          <w:sz w:val="20"/>
        </w:rPr>
      </w:pPr>
      <w:r>
        <w:rPr>
          <w:sz w:val="20"/>
        </w:rPr>
        <w:t>Stewart Murray, West Norfolk</w:t>
      </w:r>
    </w:p>
    <w:p w14:paraId="1217A518" w14:textId="77777777" w:rsidR="00D67BA5" w:rsidRDefault="00D67BA5" w:rsidP="00D867B7">
      <w:pPr>
        <w:pStyle w:val="BodyText3"/>
        <w:ind w:left="720" w:firstLine="720"/>
        <w:rPr>
          <w:sz w:val="20"/>
        </w:rPr>
      </w:pPr>
      <w:r>
        <w:rPr>
          <w:sz w:val="20"/>
        </w:rPr>
        <w:t>Darren Peck</w:t>
      </w:r>
      <w:r w:rsidR="002F296D">
        <w:rPr>
          <w:sz w:val="20"/>
        </w:rPr>
        <w:t>, West Norfolk</w:t>
      </w:r>
    </w:p>
    <w:p w14:paraId="30254A02" w14:textId="77777777" w:rsidR="0059549C" w:rsidRDefault="002F296D" w:rsidP="00D867B7">
      <w:pPr>
        <w:pStyle w:val="BodyText3"/>
        <w:ind w:left="720" w:firstLine="720"/>
        <w:rPr>
          <w:sz w:val="20"/>
        </w:rPr>
      </w:pPr>
      <w:r>
        <w:rPr>
          <w:sz w:val="20"/>
        </w:rPr>
        <w:t>Jonathan</w:t>
      </w:r>
      <w:r w:rsidR="00CE6F47">
        <w:rPr>
          <w:sz w:val="20"/>
        </w:rPr>
        <w:t xml:space="preserve"> Pop</w:t>
      </w:r>
      <w:r w:rsidR="0059549C">
        <w:rPr>
          <w:sz w:val="20"/>
        </w:rPr>
        <w:t>e, Bushey</w:t>
      </w:r>
    </w:p>
    <w:p w14:paraId="219502B9" w14:textId="77777777" w:rsidR="0009259A" w:rsidRDefault="002F296D" w:rsidP="00807F8D">
      <w:pPr>
        <w:pStyle w:val="BodyText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D67BA5">
        <w:rPr>
          <w:sz w:val="20"/>
        </w:rPr>
        <w:t>Henry Watkinson</w:t>
      </w:r>
      <w:r>
        <w:rPr>
          <w:sz w:val="20"/>
        </w:rPr>
        <w:t>, Braintree &amp; Bocking</w:t>
      </w:r>
      <w:r w:rsidR="0009259A">
        <w:rPr>
          <w:sz w:val="20"/>
        </w:rPr>
        <w:tab/>
      </w:r>
      <w:r w:rsidR="0009259A">
        <w:rPr>
          <w:sz w:val="20"/>
        </w:rPr>
        <w:tab/>
      </w:r>
    </w:p>
    <w:p w14:paraId="6C963E6F" w14:textId="77777777" w:rsidR="00807F8D" w:rsidRDefault="00807F8D" w:rsidP="00807F8D">
      <w:pPr>
        <w:pStyle w:val="BodyText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5AE61040" w14:textId="77777777" w:rsidR="00DF30B4" w:rsidRDefault="00807F8D" w:rsidP="00807F8D">
      <w:pPr>
        <w:pStyle w:val="BodyText3"/>
        <w:rPr>
          <w:sz w:val="20"/>
        </w:rPr>
      </w:pPr>
      <w:r>
        <w:rPr>
          <w:sz w:val="20"/>
        </w:rPr>
        <w:t>London</w:t>
      </w:r>
      <w:r>
        <w:rPr>
          <w:sz w:val="20"/>
        </w:rPr>
        <w:tab/>
      </w:r>
      <w:r>
        <w:rPr>
          <w:sz w:val="20"/>
        </w:rPr>
        <w:tab/>
      </w:r>
      <w:r w:rsidR="00266FC4" w:rsidRPr="005D4C6B">
        <w:rPr>
          <w:sz w:val="20"/>
        </w:rPr>
        <w:t>John</w:t>
      </w:r>
      <w:r w:rsidR="005D4C6B">
        <w:rPr>
          <w:sz w:val="20"/>
        </w:rPr>
        <w:t xml:space="preserve"> Burdett, Erith &amp; District</w:t>
      </w:r>
    </w:p>
    <w:p w14:paraId="410DE095" w14:textId="722A5992" w:rsidR="00C960A7" w:rsidRPr="005D4C6B" w:rsidRDefault="00C960A7" w:rsidP="00807F8D">
      <w:pPr>
        <w:pStyle w:val="BodyText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Angela Eguakhide, Romford Town</w:t>
      </w:r>
    </w:p>
    <w:p w14:paraId="470A3EB1" w14:textId="77777777" w:rsidR="005D4C6B" w:rsidRDefault="00266FC4" w:rsidP="005D4C6B">
      <w:pPr>
        <w:pStyle w:val="BodyText3"/>
        <w:ind w:left="720" w:firstLine="720"/>
        <w:rPr>
          <w:sz w:val="20"/>
        </w:rPr>
      </w:pPr>
      <w:r w:rsidRPr="005D4C6B">
        <w:rPr>
          <w:sz w:val="20"/>
        </w:rPr>
        <w:t>Diane</w:t>
      </w:r>
      <w:r w:rsidR="005D4C6B">
        <w:rPr>
          <w:sz w:val="20"/>
        </w:rPr>
        <w:t xml:space="preserve"> Gamble, Croydon Amphibians</w:t>
      </w:r>
    </w:p>
    <w:p w14:paraId="426227CE" w14:textId="798AC1E0" w:rsidR="00C960A7" w:rsidRDefault="00C960A7" w:rsidP="005D4C6B">
      <w:pPr>
        <w:pStyle w:val="BodyText3"/>
        <w:ind w:left="720" w:firstLine="720"/>
        <w:rPr>
          <w:sz w:val="20"/>
        </w:rPr>
      </w:pPr>
      <w:r>
        <w:rPr>
          <w:sz w:val="20"/>
        </w:rPr>
        <w:t>Gillian Neal, Ealing</w:t>
      </w:r>
    </w:p>
    <w:p w14:paraId="05661CCF" w14:textId="01098553" w:rsidR="00C960A7" w:rsidRDefault="00C960A7" w:rsidP="005D4C6B">
      <w:pPr>
        <w:pStyle w:val="BodyText3"/>
        <w:ind w:left="720" w:firstLine="720"/>
        <w:rPr>
          <w:sz w:val="20"/>
        </w:rPr>
      </w:pPr>
      <w:r>
        <w:rPr>
          <w:sz w:val="20"/>
        </w:rPr>
        <w:t>Alan Thurlow, Wandsworth</w:t>
      </w:r>
    </w:p>
    <w:p w14:paraId="694B666E" w14:textId="77777777" w:rsidR="00807F8D" w:rsidRPr="005D4C6B" w:rsidRDefault="00266FC4" w:rsidP="00807F8D">
      <w:pPr>
        <w:pStyle w:val="BodyText3"/>
        <w:rPr>
          <w:sz w:val="20"/>
        </w:rPr>
      </w:pPr>
      <w:r w:rsidRPr="005D4C6B">
        <w:rPr>
          <w:sz w:val="20"/>
        </w:rPr>
        <w:tab/>
      </w:r>
      <w:r w:rsidRPr="005D4C6B">
        <w:rPr>
          <w:sz w:val="20"/>
        </w:rPr>
        <w:tab/>
        <w:t>Andy</w:t>
      </w:r>
      <w:r w:rsidR="00807F8D" w:rsidRPr="005D4C6B">
        <w:rPr>
          <w:sz w:val="20"/>
        </w:rPr>
        <w:t xml:space="preserve"> Woska, </w:t>
      </w:r>
      <w:r w:rsidRPr="005D4C6B">
        <w:rPr>
          <w:sz w:val="20"/>
        </w:rPr>
        <w:t>Barnet</w:t>
      </w:r>
      <w:r w:rsidR="005D4C6B">
        <w:rPr>
          <w:sz w:val="20"/>
        </w:rPr>
        <w:t xml:space="preserve"> </w:t>
      </w:r>
      <w:proofErr w:type="spellStart"/>
      <w:r w:rsidR="005D4C6B">
        <w:rPr>
          <w:sz w:val="20"/>
        </w:rPr>
        <w:t>Copthall</w:t>
      </w:r>
      <w:proofErr w:type="spellEnd"/>
    </w:p>
    <w:p w14:paraId="0CA572A4" w14:textId="77777777" w:rsidR="00266FC4" w:rsidRDefault="00266FC4" w:rsidP="00807F8D">
      <w:pPr>
        <w:pStyle w:val="BodyText3"/>
        <w:rPr>
          <w:sz w:val="20"/>
        </w:rPr>
      </w:pPr>
    </w:p>
    <w:p w14:paraId="422BA78A" w14:textId="77777777" w:rsidR="00266FC4" w:rsidRDefault="00266FC4" w:rsidP="00807F8D">
      <w:pPr>
        <w:pStyle w:val="BodyText3"/>
        <w:rPr>
          <w:sz w:val="20"/>
        </w:rPr>
      </w:pPr>
    </w:p>
    <w:p w14:paraId="1FC7282F" w14:textId="77777777" w:rsidR="00266FC4" w:rsidRDefault="00266FC4" w:rsidP="00807F8D">
      <w:pPr>
        <w:pStyle w:val="BodyText3"/>
        <w:rPr>
          <w:sz w:val="20"/>
        </w:rPr>
      </w:pPr>
    </w:p>
    <w:p w14:paraId="365D5EC1" w14:textId="77777777" w:rsidR="00E82A02" w:rsidRDefault="0009259A" w:rsidP="00807F8D">
      <w:pPr>
        <w:pStyle w:val="BodyText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3708D720" w14:textId="77777777" w:rsidR="00E82A02" w:rsidRDefault="00E82A02" w:rsidP="00E82A02">
      <w:pPr>
        <w:rPr>
          <w:szCs w:val="20"/>
        </w:rPr>
      </w:pPr>
      <w:r>
        <w:br w:type="page"/>
      </w:r>
    </w:p>
    <w:p w14:paraId="6931A543" w14:textId="77777777" w:rsidR="002A0144" w:rsidRDefault="002A0144" w:rsidP="00807F8D">
      <w:pPr>
        <w:pStyle w:val="BodyText3"/>
        <w:rPr>
          <w:b/>
          <w:sz w:val="20"/>
        </w:rPr>
      </w:pPr>
      <w:r w:rsidRPr="002A0144">
        <w:rPr>
          <w:b/>
          <w:sz w:val="20"/>
          <w:u w:val="single"/>
        </w:rPr>
        <w:lastRenderedPageBreak/>
        <w:t>England</w:t>
      </w:r>
      <w:r>
        <w:rPr>
          <w:b/>
          <w:sz w:val="20"/>
        </w:rPr>
        <w:t xml:space="preserve"> (</w:t>
      </w:r>
      <w:proofErr w:type="spellStart"/>
      <w:r>
        <w:rPr>
          <w:b/>
          <w:sz w:val="20"/>
        </w:rPr>
        <w:t>cont</w:t>
      </w:r>
      <w:proofErr w:type="spellEnd"/>
      <w:r>
        <w:rPr>
          <w:b/>
          <w:sz w:val="20"/>
        </w:rPr>
        <w:t>)</w:t>
      </w:r>
    </w:p>
    <w:p w14:paraId="309DF5D9" w14:textId="77777777" w:rsidR="002A0144" w:rsidRDefault="002A0144" w:rsidP="00807F8D">
      <w:pPr>
        <w:pStyle w:val="BodyText3"/>
        <w:rPr>
          <w:b/>
          <w:sz w:val="20"/>
        </w:rPr>
      </w:pPr>
    </w:p>
    <w:p w14:paraId="36ED5EFF" w14:textId="77777777" w:rsidR="00945036" w:rsidRDefault="00807F8D" w:rsidP="00807F8D">
      <w:pPr>
        <w:pStyle w:val="BodyText3"/>
        <w:rPr>
          <w:sz w:val="20"/>
        </w:rPr>
      </w:pPr>
      <w:proofErr w:type="gramStart"/>
      <w:r>
        <w:rPr>
          <w:sz w:val="20"/>
        </w:rPr>
        <w:t>South East</w:t>
      </w:r>
      <w:proofErr w:type="gramEnd"/>
      <w:r>
        <w:rPr>
          <w:sz w:val="20"/>
        </w:rPr>
        <w:tab/>
      </w:r>
      <w:r w:rsidR="00296D37">
        <w:rPr>
          <w:sz w:val="20"/>
        </w:rPr>
        <w:t>George</w:t>
      </w:r>
      <w:r w:rsidR="005321CA">
        <w:rPr>
          <w:sz w:val="20"/>
        </w:rPr>
        <w:t xml:space="preserve"> Adamson, </w:t>
      </w:r>
      <w:r w:rsidR="00296D37">
        <w:rPr>
          <w:sz w:val="20"/>
        </w:rPr>
        <w:t xml:space="preserve">City of </w:t>
      </w:r>
      <w:r w:rsidR="005321CA">
        <w:rPr>
          <w:sz w:val="20"/>
        </w:rPr>
        <w:t>Southampton</w:t>
      </w:r>
    </w:p>
    <w:p w14:paraId="12B0EDE8" w14:textId="77777777" w:rsidR="00945036" w:rsidRDefault="002F2564" w:rsidP="005321CA">
      <w:pPr>
        <w:pStyle w:val="BodyText3"/>
        <w:ind w:left="1440"/>
        <w:rPr>
          <w:sz w:val="20"/>
        </w:rPr>
      </w:pPr>
      <w:r>
        <w:rPr>
          <w:sz w:val="20"/>
        </w:rPr>
        <w:t xml:space="preserve">Ian </w:t>
      </w:r>
      <w:r w:rsidR="00945036">
        <w:rPr>
          <w:sz w:val="20"/>
        </w:rPr>
        <w:t xml:space="preserve">Bond, </w:t>
      </w:r>
      <w:r>
        <w:rPr>
          <w:sz w:val="20"/>
        </w:rPr>
        <w:t>Crawley</w:t>
      </w:r>
    </w:p>
    <w:p w14:paraId="29760BCD" w14:textId="77777777" w:rsidR="00266FC4" w:rsidRDefault="00266FC4" w:rsidP="005321CA">
      <w:pPr>
        <w:pStyle w:val="BodyText3"/>
        <w:ind w:left="1440"/>
        <w:rPr>
          <w:sz w:val="20"/>
        </w:rPr>
      </w:pPr>
      <w:r>
        <w:rPr>
          <w:sz w:val="20"/>
        </w:rPr>
        <w:t>Mark Govan</w:t>
      </w:r>
      <w:r w:rsidR="002F2564">
        <w:rPr>
          <w:sz w:val="20"/>
        </w:rPr>
        <w:t>, City of Milton Keynes</w:t>
      </w:r>
    </w:p>
    <w:p w14:paraId="30AF7D15" w14:textId="77777777" w:rsidR="00945036" w:rsidRDefault="002F2564" w:rsidP="005321CA">
      <w:pPr>
        <w:pStyle w:val="BodyText3"/>
        <w:ind w:left="1440"/>
        <w:rPr>
          <w:sz w:val="20"/>
        </w:rPr>
      </w:pPr>
      <w:r>
        <w:rPr>
          <w:sz w:val="20"/>
        </w:rPr>
        <w:t>Susan</w:t>
      </w:r>
      <w:r w:rsidR="005321CA">
        <w:rPr>
          <w:sz w:val="20"/>
        </w:rPr>
        <w:t xml:space="preserve"> Green, Reading</w:t>
      </w:r>
    </w:p>
    <w:p w14:paraId="575E5EA7" w14:textId="77777777" w:rsidR="00945036" w:rsidRDefault="002F2564" w:rsidP="005321CA">
      <w:pPr>
        <w:pStyle w:val="BodyText3"/>
        <w:ind w:left="1440"/>
        <w:rPr>
          <w:sz w:val="20"/>
        </w:rPr>
      </w:pPr>
      <w:r>
        <w:rPr>
          <w:sz w:val="20"/>
        </w:rPr>
        <w:t>Susan</w:t>
      </w:r>
      <w:r w:rsidR="00945036">
        <w:rPr>
          <w:sz w:val="20"/>
        </w:rPr>
        <w:t xml:space="preserve"> Harrison, </w:t>
      </w:r>
      <w:r>
        <w:rPr>
          <w:sz w:val="20"/>
        </w:rPr>
        <w:t>Slough Dolphin</w:t>
      </w:r>
    </w:p>
    <w:p w14:paraId="5A620635" w14:textId="77777777" w:rsidR="00A638BD" w:rsidRDefault="002F2564" w:rsidP="005321CA">
      <w:pPr>
        <w:pStyle w:val="BodyText3"/>
        <w:ind w:left="1440"/>
        <w:rPr>
          <w:sz w:val="20"/>
        </w:rPr>
      </w:pPr>
      <w:r>
        <w:rPr>
          <w:sz w:val="20"/>
        </w:rPr>
        <w:t xml:space="preserve">Chris Hirst, </w:t>
      </w:r>
      <w:r w:rsidR="00A638BD">
        <w:rPr>
          <w:sz w:val="20"/>
        </w:rPr>
        <w:t>Wycombe</w:t>
      </w:r>
      <w:r>
        <w:rPr>
          <w:sz w:val="20"/>
        </w:rPr>
        <w:t xml:space="preserve"> District</w:t>
      </w:r>
    </w:p>
    <w:p w14:paraId="7D94FB6A" w14:textId="77777777" w:rsidR="00945036" w:rsidRDefault="002F2564" w:rsidP="005321CA">
      <w:pPr>
        <w:pStyle w:val="BodyText3"/>
        <w:ind w:left="1440"/>
        <w:rPr>
          <w:sz w:val="20"/>
        </w:rPr>
      </w:pPr>
      <w:r>
        <w:rPr>
          <w:sz w:val="20"/>
        </w:rPr>
        <w:t>Pauline</w:t>
      </w:r>
      <w:r w:rsidR="00945036">
        <w:rPr>
          <w:sz w:val="20"/>
        </w:rPr>
        <w:t xml:space="preserve"> Hogg, </w:t>
      </w:r>
      <w:r>
        <w:rPr>
          <w:sz w:val="20"/>
        </w:rPr>
        <w:t>Havant &amp; Waterlooville</w:t>
      </w:r>
    </w:p>
    <w:p w14:paraId="577DFB61" w14:textId="77777777" w:rsidR="00807F8D" w:rsidRDefault="002F2564" w:rsidP="005321CA">
      <w:pPr>
        <w:pStyle w:val="BodyText3"/>
        <w:ind w:left="720" w:firstLine="720"/>
        <w:rPr>
          <w:sz w:val="20"/>
        </w:rPr>
      </w:pPr>
      <w:r>
        <w:rPr>
          <w:sz w:val="20"/>
        </w:rPr>
        <w:t>Roger Prior, Slough Dolphin</w:t>
      </w:r>
    </w:p>
    <w:p w14:paraId="01B96F3B" w14:textId="77777777" w:rsidR="00A638BD" w:rsidRDefault="002F2564" w:rsidP="00D35310">
      <w:pPr>
        <w:pStyle w:val="BodyText3"/>
        <w:ind w:left="720" w:firstLine="720"/>
        <w:rPr>
          <w:sz w:val="20"/>
        </w:rPr>
      </w:pPr>
      <w:r>
        <w:rPr>
          <w:sz w:val="20"/>
        </w:rPr>
        <w:t>John Tripp, Hart</w:t>
      </w:r>
    </w:p>
    <w:p w14:paraId="35329A87" w14:textId="77777777" w:rsidR="00807F8D" w:rsidRDefault="002F2564" w:rsidP="00D35310">
      <w:pPr>
        <w:pStyle w:val="BodyText3"/>
        <w:ind w:left="720" w:firstLine="720"/>
        <w:rPr>
          <w:sz w:val="20"/>
        </w:rPr>
      </w:pPr>
      <w:r>
        <w:rPr>
          <w:sz w:val="20"/>
        </w:rPr>
        <w:t>Christina</w:t>
      </w:r>
      <w:r w:rsidR="00A638BD">
        <w:rPr>
          <w:sz w:val="20"/>
        </w:rPr>
        <w:t xml:space="preserve"> Victor, Guildford</w:t>
      </w:r>
      <w:r>
        <w:rPr>
          <w:sz w:val="20"/>
        </w:rPr>
        <w:t xml:space="preserve"> City</w:t>
      </w:r>
    </w:p>
    <w:p w14:paraId="715F0EBF" w14:textId="77777777" w:rsidR="0023048C" w:rsidRPr="002A0144" w:rsidRDefault="00807F8D" w:rsidP="002A0144">
      <w:pPr>
        <w:pStyle w:val="BodyText3"/>
        <w:jc w:val="lef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66C5B031" w14:textId="77777777" w:rsidR="00C27734" w:rsidRDefault="00807F8D" w:rsidP="00807F8D">
      <w:pPr>
        <w:pStyle w:val="BodyText3"/>
        <w:rPr>
          <w:sz w:val="20"/>
        </w:rPr>
      </w:pPr>
      <w:proofErr w:type="gramStart"/>
      <w:r>
        <w:rPr>
          <w:sz w:val="20"/>
        </w:rPr>
        <w:t>South West</w:t>
      </w:r>
      <w:proofErr w:type="gramEnd"/>
      <w:r>
        <w:rPr>
          <w:sz w:val="20"/>
        </w:rPr>
        <w:tab/>
      </w:r>
      <w:r w:rsidR="00CF7578">
        <w:rPr>
          <w:sz w:val="20"/>
        </w:rPr>
        <w:t>Jill</w:t>
      </w:r>
      <w:r w:rsidR="00C27734">
        <w:rPr>
          <w:sz w:val="20"/>
        </w:rPr>
        <w:t xml:space="preserve"> Beard, Bournemouth</w:t>
      </w:r>
    </w:p>
    <w:p w14:paraId="49053CEA" w14:textId="77777777" w:rsidR="001D02A1" w:rsidRDefault="00CF7578" w:rsidP="00807F8D">
      <w:pPr>
        <w:pStyle w:val="BodyText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Paul Chillingworth, Street &amp; District</w:t>
      </w:r>
    </w:p>
    <w:p w14:paraId="68FEB32C" w14:textId="77777777" w:rsidR="00C27734" w:rsidRDefault="00CF7578" w:rsidP="00C27734">
      <w:pPr>
        <w:pStyle w:val="BodyText3"/>
        <w:ind w:left="1440"/>
        <w:rPr>
          <w:sz w:val="20"/>
        </w:rPr>
      </w:pPr>
      <w:r>
        <w:rPr>
          <w:sz w:val="20"/>
        </w:rPr>
        <w:t>Maureen</w:t>
      </w:r>
      <w:r w:rsidR="00C27734">
        <w:rPr>
          <w:sz w:val="20"/>
        </w:rPr>
        <w:t xml:space="preserve"> Davies, Truro</w:t>
      </w:r>
      <w:r>
        <w:rPr>
          <w:sz w:val="20"/>
        </w:rPr>
        <w:t xml:space="preserve"> City</w:t>
      </w:r>
    </w:p>
    <w:p w14:paraId="0E2C9AD8" w14:textId="77777777" w:rsidR="00807F8D" w:rsidRDefault="00CF7578" w:rsidP="00C27734">
      <w:pPr>
        <w:pStyle w:val="BodyText3"/>
        <w:ind w:left="1440"/>
        <w:rPr>
          <w:sz w:val="20"/>
        </w:rPr>
      </w:pPr>
      <w:r>
        <w:rPr>
          <w:sz w:val="20"/>
        </w:rPr>
        <w:t>Neil Harper, City of Bristol</w:t>
      </w:r>
    </w:p>
    <w:p w14:paraId="603D0D9C" w14:textId="77777777" w:rsidR="00DF30B4" w:rsidRDefault="00CF7578" w:rsidP="00C27734">
      <w:pPr>
        <w:pStyle w:val="BodyText3"/>
        <w:ind w:left="1440"/>
        <w:rPr>
          <w:sz w:val="20"/>
        </w:rPr>
      </w:pPr>
      <w:r>
        <w:rPr>
          <w:sz w:val="20"/>
        </w:rPr>
        <w:t>Nick</w:t>
      </w:r>
      <w:r w:rsidR="00DF30B4">
        <w:rPr>
          <w:sz w:val="20"/>
        </w:rPr>
        <w:t xml:space="preserve"> Jenkin, Newquay</w:t>
      </w:r>
      <w:r>
        <w:rPr>
          <w:sz w:val="20"/>
        </w:rPr>
        <w:t xml:space="preserve"> Cormorants</w:t>
      </w:r>
    </w:p>
    <w:p w14:paraId="213FFBE8" w14:textId="77777777" w:rsidR="001D02A1" w:rsidRDefault="00CF7578" w:rsidP="00C27734">
      <w:pPr>
        <w:pStyle w:val="BodyText3"/>
        <w:ind w:left="1440"/>
        <w:rPr>
          <w:sz w:val="20"/>
        </w:rPr>
      </w:pPr>
      <w:r>
        <w:rPr>
          <w:sz w:val="20"/>
        </w:rPr>
        <w:t>Chris Metcalfe, Keynsham</w:t>
      </w:r>
    </w:p>
    <w:p w14:paraId="245DC97C" w14:textId="77777777" w:rsidR="00CF7578" w:rsidRDefault="001D02A1" w:rsidP="00C27734">
      <w:pPr>
        <w:pStyle w:val="BodyText3"/>
        <w:ind w:left="720" w:firstLine="720"/>
        <w:rPr>
          <w:sz w:val="20"/>
        </w:rPr>
      </w:pPr>
      <w:r>
        <w:rPr>
          <w:sz w:val="20"/>
        </w:rPr>
        <w:t xml:space="preserve">Susan </w:t>
      </w:r>
      <w:proofErr w:type="spellStart"/>
      <w:r>
        <w:rPr>
          <w:sz w:val="20"/>
        </w:rPr>
        <w:t>Po</w:t>
      </w:r>
      <w:r w:rsidR="00CF7578">
        <w:rPr>
          <w:sz w:val="20"/>
        </w:rPr>
        <w:t>dger</w:t>
      </w:r>
      <w:proofErr w:type="spellEnd"/>
      <w:r w:rsidR="00CF7578">
        <w:rPr>
          <w:sz w:val="20"/>
        </w:rPr>
        <w:t>, West Dorset</w:t>
      </w:r>
    </w:p>
    <w:p w14:paraId="3D076BDE" w14:textId="77777777" w:rsidR="0059549C" w:rsidRDefault="00CF7578" w:rsidP="00C27734">
      <w:pPr>
        <w:pStyle w:val="BodyText3"/>
        <w:ind w:left="720" w:firstLine="720"/>
        <w:rPr>
          <w:sz w:val="20"/>
        </w:rPr>
      </w:pPr>
      <w:r>
        <w:rPr>
          <w:sz w:val="20"/>
        </w:rPr>
        <w:t>Paul</w:t>
      </w:r>
      <w:r w:rsidR="0059549C">
        <w:rPr>
          <w:sz w:val="20"/>
        </w:rPr>
        <w:t xml:space="preserve"> </w:t>
      </w:r>
      <w:r>
        <w:rPr>
          <w:sz w:val="20"/>
        </w:rPr>
        <w:t>Robbins, Trowbridge</w:t>
      </w:r>
    </w:p>
    <w:p w14:paraId="60C20AF9" w14:textId="77777777" w:rsidR="001D02A1" w:rsidRDefault="00CF7578" w:rsidP="00C27734">
      <w:pPr>
        <w:pStyle w:val="BodyText3"/>
        <w:ind w:left="720" w:firstLine="720"/>
        <w:rPr>
          <w:sz w:val="20"/>
        </w:rPr>
      </w:pPr>
      <w:r>
        <w:rPr>
          <w:sz w:val="20"/>
        </w:rPr>
        <w:t>Tracey Roberts, West Dorset</w:t>
      </w:r>
    </w:p>
    <w:p w14:paraId="0F2BDECF" w14:textId="77777777" w:rsidR="00CF7578" w:rsidRDefault="00CF7578" w:rsidP="00C27734">
      <w:pPr>
        <w:pStyle w:val="BodyText3"/>
        <w:ind w:left="720" w:firstLine="720"/>
        <w:rPr>
          <w:sz w:val="20"/>
        </w:rPr>
      </w:pPr>
      <w:r>
        <w:rPr>
          <w:sz w:val="20"/>
        </w:rPr>
        <w:t>Helen Rogers, Southwold</w:t>
      </w:r>
    </w:p>
    <w:p w14:paraId="210F5157" w14:textId="77777777" w:rsidR="00A638BD" w:rsidRDefault="00CF7578" w:rsidP="00C27734">
      <w:pPr>
        <w:pStyle w:val="BodyText3"/>
        <w:ind w:left="720" w:firstLine="720"/>
        <w:rPr>
          <w:sz w:val="20"/>
        </w:rPr>
      </w:pPr>
      <w:r>
        <w:rPr>
          <w:sz w:val="20"/>
        </w:rPr>
        <w:t xml:space="preserve">Esther Rookes, </w:t>
      </w:r>
      <w:proofErr w:type="spellStart"/>
      <w:r>
        <w:rPr>
          <w:sz w:val="20"/>
        </w:rPr>
        <w:t>Dinnaton</w:t>
      </w:r>
      <w:proofErr w:type="spellEnd"/>
    </w:p>
    <w:p w14:paraId="63B03B8A" w14:textId="77777777" w:rsidR="001D02A1" w:rsidRDefault="00CF7578" w:rsidP="00C27734">
      <w:pPr>
        <w:pStyle w:val="BodyText3"/>
        <w:ind w:left="720" w:firstLine="720"/>
        <w:rPr>
          <w:sz w:val="20"/>
        </w:rPr>
      </w:pPr>
      <w:r>
        <w:rPr>
          <w:sz w:val="20"/>
        </w:rPr>
        <w:t xml:space="preserve">Andy </w:t>
      </w:r>
      <w:proofErr w:type="spellStart"/>
      <w:r>
        <w:rPr>
          <w:sz w:val="20"/>
        </w:rPr>
        <w:t>Ryczanowski</w:t>
      </w:r>
      <w:proofErr w:type="spellEnd"/>
      <w:r>
        <w:rPr>
          <w:sz w:val="20"/>
        </w:rPr>
        <w:t>, Tigersharks</w:t>
      </w:r>
    </w:p>
    <w:p w14:paraId="7AE8FB2A" w14:textId="77777777" w:rsidR="001D02A1" w:rsidRDefault="00CF7578" w:rsidP="00C27734">
      <w:pPr>
        <w:pStyle w:val="BodyText3"/>
        <w:ind w:left="720" w:firstLine="720"/>
        <w:rPr>
          <w:sz w:val="20"/>
        </w:rPr>
      </w:pPr>
      <w:r>
        <w:rPr>
          <w:sz w:val="20"/>
        </w:rPr>
        <w:t>Martin Walters, Exeter City</w:t>
      </w:r>
    </w:p>
    <w:p w14:paraId="56F878E3" w14:textId="77777777" w:rsidR="00807F8D" w:rsidRDefault="00807F8D" w:rsidP="00807F8D">
      <w:pPr>
        <w:pStyle w:val="BodyText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09259A">
        <w:rPr>
          <w:sz w:val="20"/>
        </w:rPr>
        <w:tab/>
      </w:r>
      <w:r w:rsidR="0009259A">
        <w:rPr>
          <w:sz w:val="20"/>
        </w:rPr>
        <w:tab/>
      </w:r>
    </w:p>
    <w:p w14:paraId="4642B9FB" w14:textId="77777777" w:rsidR="001D6DD8" w:rsidRDefault="001D6DD8" w:rsidP="001D6DD8">
      <w:pPr>
        <w:pStyle w:val="BodyText3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Scotland</w:t>
      </w:r>
    </w:p>
    <w:p w14:paraId="08E5AD3A" w14:textId="77777777" w:rsidR="001D6DD8" w:rsidRDefault="001D6DD8" w:rsidP="001D6DD8">
      <w:pPr>
        <w:pStyle w:val="BodyText3"/>
        <w:rPr>
          <w:sz w:val="20"/>
        </w:rPr>
      </w:pPr>
      <w:r>
        <w:rPr>
          <w:sz w:val="20"/>
        </w:rPr>
        <w:tab/>
      </w:r>
    </w:p>
    <w:p w14:paraId="6E3331C8" w14:textId="77777777" w:rsidR="001D6DD8" w:rsidRDefault="001D6DD8" w:rsidP="001D6DD8">
      <w:pPr>
        <w:pStyle w:val="BodyText3"/>
        <w:rPr>
          <w:sz w:val="20"/>
        </w:rPr>
      </w:pPr>
      <w:r>
        <w:rPr>
          <w:sz w:val="20"/>
        </w:rPr>
        <w:t>North</w:t>
      </w:r>
      <w:r>
        <w:rPr>
          <w:sz w:val="20"/>
        </w:rPr>
        <w:tab/>
      </w:r>
      <w:r>
        <w:rPr>
          <w:sz w:val="20"/>
        </w:rPr>
        <w:tab/>
        <w:t>Mr D Allan, Kirkwall, Orkney</w:t>
      </w:r>
    </w:p>
    <w:p w14:paraId="3D09A9D6" w14:textId="77777777" w:rsidR="001D6DD8" w:rsidRDefault="001D6DD8" w:rsidP="001D6DD8">
      <w:pPr>
        <w:pStyle w:val="BodyText3"/>
        <w:ind w:left="720" w:firstLine="720"/>
        <w:rPr>
          <w:sz w:val="20"/>
        </w:rPr>
      </w:pPr>
      <w:r>
        <w:rPr>
          <w:sz w:val="20"/>
        </w:rPr>
        <w:t>Mrs K Cartwright, Calder, Caithness</w:t>
      </w:r>
    </w:p>
    <w:p w14:paraId="36C54B0A" w14:textId="77777777" w:rsidR="001D6DD8" w:rsidRDefault="001D6DD8" w:rsidP="001D6DD8">
      <w:pPr>
        <w:pStyle w:val="BodyText3"/>
        <w:ind w:left="720" w:firstLine="720"/>
        <w:rPr>
          <w:sz w:val="20"/>
        </w:rPr>
      </w:pPr>
      <w:r>
        <w:rPr>
          <w:sz w:val="20"/>
        </w:rPr>
        <w:t xml:space="preserve">Mr A </w:t>
      </w:r>
      <w:proofErr w:type="spellStart"/>
      <w:r>
        <w:rPr>
          <w:sz w:val="20"/>
        </w:rPr>
        <w:t>Coueslant</w:t>
      </w:r>
      <w:proofErr w:type="spellEnd"/>
      <w:r>
        <w:rPr>
          <w:sz w:val="20"/>
        </w:rPr>
        <w:t>, Aberdeen</w:t>
      </w:r>
    </w:p>
    <w:p w14:paraId="49DC7F5F" w14:textId="77777777" w:rsidR="001D6DD8" w:rsidRDefault="001D6DD8" w:rsidP="001D6DD8">
      <w:pPr>
        <w:pStyle w:val="BodyText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Mr S Dawson, Aberdeen</w:t>
      </w:r>
    </w:p>
    <w:p w14:paraId="2B0F36F4" w14:textId="77777777" w:rsidR="001D6DD8" w:rsidRDefault="001D6DD8" w:rsidP="001D6DD8">
      <w:pPr>
        <w:pStyle w:val="BodyText3"/>
        <w:ind w:left="720" w:firstLine="720"/>
        <w:rPr>
          <w:sz w:val="20"/>
        </w:rPr>
      </w:pPr>
      <w:r>
        <w:rPr>
          <w:sz w:val="20"/>
        </w:rPr>
        <w:t>Mr D Downie, Dyce, Aberdeen</w:t>
      </w:r>
    </w:p>
    <w:p w14:paraId="01BC0782" w14:textId="77777777" w:rsidR="001D6DD8" w:rsidRDefault="001D6DD8" w:rsidP="001D6DD8">
      <w:pPr>
        <w:pStyle w:val="BodyText3"/>
        <w:ind w:left="720" w:firstLine="720"/>
        <w:rPr>
          <w:sz w:val="20"/>
        </w:rPr>
      </w:pPr>
      <w:r>
        <w:rPr>
          <w:sz w:val="20"/>
        </w:rPr>
        <w:t>Mr M Huntington, Westhill, Aberdeenshire</w:t>
      </w:r>
    </w:p>
    <w:p w14:paraId="2578CA0A" w14:textId="77777777" w:rsidR="001D6DD8" w:rsidRDefault="001D6DD8" w:rsidP="001D6DD8">
      <w:pPr>
        <w:pStyle w:val="BodyText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233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Mr R Jessiman, Alford, Aberdeenshire</w:t>
      </w:r>
      <w:r>
        <w:rPr>
          <w:sz w:val="20"/>
        </w:rPr>
        <w:tab/>
      </w:r>
    </w:p>
    <w:p w14:paraId="25EBA3E0" w14:textId="77777777" w:rsidR="001D6DD8" w:rsidRDefault="001D6DD8" w:rsidP="001D6DD8">
      <w:pPr>
        <w:pStyle w:val="BodyText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BFA825E" w14:textId="77777777" w:rsidR="001D6DD8" w:rsidRDefault="001D6DD8" w:rsidP="001D6DD8">
      <w:pPr>
        <w:pStyle w:val="BodyText3"/>
        <w:rPr>
          <w:sz w:val="20"/>
        </w:rPr>
      </w:pPr>
      <w:r>
        <w:rPr>
          <w:sz w:val="20"/>
        </w:rPr>
        <w:t>Midland</w:t>
      </w:r>
      <w:r>
        <w:rPr>
          <w:sz w:val="20"/>
        </w:rPr>
        <w:tab/>
      </w:r>
      <w:r>
        <w:rPr>
          <w:sz w:val="20"/>
        </w:rPr>
        <w:tab/>
        <w:t>Mr R Allan, Arbroath, Angus</w:t>
      </w:r>
    </w:p>
    <w:p w14:paraId="3468409E" w14:textId="77777777" w:rsidR="001D6DD8" w:rsidRDefault="001D6DD8" w:rsidP="001D6DD8">
      <w:pPr>
        <w:pStyle w:val="BodyText3"/>
        <w:ind w:left="720" w:firstLine="720"/>
        <w:rPr>
          <w:sz w:val="20"/>
        </w:rPr>
      </w:pPr>
      <w:r>
        <w:rPr>
          <w:sz w:val="20"/>
        </w:rPr>
        <w:t>Mrs F Crawford, Kinross</w:t>
      </w:r>
    </w:p>
    <w:p w14:paraId="1E83B987" w14:textId="77777777" w:rsidR="001D6DD8" w:rsidRDefault="001D6DD8" w:rsidP="001D6DD8">
      <w:pPr>
        <w:pStyle w:val="BodyText3"/>
        <w:ind w:left="720" w:firstLine="720"/>
        <w:rPr>
          <w:sz w:val="20"/>
        </w:rPr>
      </w:pPr>
      <w:r>
        <w:rPr>
          <w:sz w:val="20"/>
        </w:rPr>
        <w:t>Mrs P Thompson, Brechin, Angus</w:t>
      </w:r>
    </w:p>
    <w:p w14:paraId="3E713880" w14:textId="77777777" w:rsidR="001D6DD8" w:rsidRDefault="001D6DD8" w:rsidP="001D6DD8">
      <w:pPr>
        <w:pStyle w:val="BodyText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Mr E Wilmott, C</w:t>
      </w:r>
      <w:r w:rsidRPr="00F86692">
        <w:rPr>
          <w:sz w:val="20"/>
        </w:rPr>
        <w:t>arnoustie</w:t>
      </w:r>
      <w:r>
        <w:rPr>
          <w:sz w:val="20"/>
        </w:rPr>
        <w:t>, Angus</w:t>
      </w:r>
    </w:p>
    <w:p w14:paraId="189152C8" w14:textId="77777777" w:rsidR="001D6DD8" w:rsidRDefault="001D6DD8" w:rsidP="001D6DD8">
      <w:pPr>
        <w:pStyle w:val="BodyText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Mr N Valentine, Forfar, Angus</w:t>
      </w:r>
    </w:p>
    <w:p w14:paraId="1A2172B0" w14:textId="77777777" w:rsidR="001D6DD8" w:rsidRDefault="001D6DD8" w:rsidP="001D6DD8">
      <w:pPr>
        <w:pStyle w:val="BodyText3"/>
        <w:rPr>
          <w:sz w:val="20"/>
        </w:rPr>
      </w:pPr>
    </w:p>
    <w:p w14:paraId="10398DFA" w14:textId="77777777" w:rsidR="001D6DD8" w:rsidRDefault="001D6DD8" w:rsidP="001D6DD8">
      <w:pPr>
        <w:pStyle w:val="BodyText3"/>
        <w:rPr>
          <w:sz w:val="20"/>
        </w:rPr>
      </w:pPr>
      <w:r>
        <w:rPr>
          <w:sz w:val="20"/>
        </w:rPr>
        <w:t>East</w:t>
      </w:r>
      <w:r>
        <w:rPr>
          <w:sz w:val="20"/>
        </w:rPr>
        <w:tab/>
      </w:r>
      <w:r>
        <w:rPr>
          <w:sz w:val="20"/>
        </w:rPr>
        <w:tab/>
        <w:t>Mrs C McDonald, Kilmacolm, Renfrewshire</w:t>
      </w:r>
    </w:p>
    <w:p w14:paraId="0B08609A" w14:textId="77777777" w:rsidR="001D6DD8" w:rsidRDefault="001D6DD8" w:rsidP="001D6DD8">
      <w:pPr>
        <w:pStyle w:val="BodyText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Mr C Mackie, Livingston, West Lothian</w:t>
      </w:r>
    </w:p>
    <w:p w14:paraId="5B6EB0F0" w14:textId="77777777" w:rsidR="001D6DD8" w:rsidRPr="00E40107" w:rsidRDefault="001D6DD8" w:rsidP="001D6DD8">
      <w:pPr>
        <w:pStyle w:val="BodyText3"/>
        <w:ind w:left="720" w:firstLine="720"/>
        <w:rPr>
          <w:sz w:val="20"/>
        </w:rPr>
      </w:pPr>
      <w:r>
        <w:rPr>
          <w:sz w:val="20"/>
        </w:rPr>
        <w:t>Mrs J Maguire, Edinburgh</w:t>
      </w:r>
      <w:r w:rsidRPr="00E40107">
        <w:rPr>
          <w:sz w:val="20"/>
        </w:rPr>
        <w:t xml:space="preserve"> </w:t>
      </w:r>
    </w:p>
    <w:p w14:paraId="4086BB7B" w14:textId="77777777" w:rsidR="001D6DD8" w:rsidRPr="00E40107" w:rsidRDefault="001D6DD8" w:rsidP="001D6DD8">
      <w:pPr>
        <w:pStyle w:val="BodyText3"/>
        <w:ind w:left="720" w:firstLine="720"/>
        <w:rPr>
          <w:sz w:val="20"/>
        </w:rPr>
      </w:pPr>
      <w:r>
        <w:rPr>
          <w:sz w:val="20"/>
        </w:rPr>
        <w:t xml:space="preserve">Mr </w:t>
      </w:r>
      <w:r w:rsidRPr="00E40107">
        <w:rPr>
          <w:sz w:val="20"/>
        </w:rPr>
        <w:t>I Peebles</w:t>
      </w:r>
      <w:r>
        <w:rPr>
          <w:sz w:val="20"/>
        </w:rPr>
        <w:t>, Tranent, East Lothian</w:t>
      </w:r>
    </w:p>
    <w:p w14:paraId="0BD344CA" w14:textId="77777777" w:rsidR="001D6DD8" w:rsidRPr="00E40107" w:rsidRDefault="001D6DD8" w:rsidP="001D6DD8">
      <w:pPr>
        <w:pStyle w:val="BodyText3"/>
        <w:rPr>
          <w:sz w:val="20"/>
        </w:rPr>
      </w:pPr>
      <w:r w:rsidRPr="00E40107">
        <w:rPr>
          <w:sz w:val="20"/>
        </w:rPr>
        <w:tab/>
      </w:r>
      <w:r w:rsidRPr="00E40107">
        <w:rPr>
          <w:sz w:val="20"/>
        </w:rPr>
        <w:tab/>
      </w:r>
      <w:r>
        <w:rPr>
          <w:sz w:val="20"/>
        </w:rPr>
        <w:t xml:space="preserve">Mr </w:t>
      </w:r>
      <w:r w:rsidRPr="00E40107">
        <w:rPr>
          <w:sz w:val="20"/>
        </w:rPr>
        <w:t xml:space="preserve">J </w:t>
      </w:r>
      <w:proofErr w:type="spellStart"/>
      <w:r w:rsidRPr="00E40107">
        <w:rPr>
          <w:sz w:val="20"/>
        </w:rPr>
        <w:t>Chittleburgh</w:t>
      </w:r>
      <w:proofErr w:type="spellEnd"/>
      <w:r>
        <w:rPr>
          <w:sz w:val="20"/>
        </w:rPr>
        <w:t>, Edinburgh</w:t>
      </w:r>
    </w:p>
    <w:p w14:paraId="4302AA76" w14:textId="77777777" w:rsidR="001D6DD8" w:rsidRPr="00E40107" w:rsidRDefault="001D6DD8" w:rsidP="001D6DD8">
      <w:pPr>
        <w:pStyle w:val="BodyText3"/>
        <w:rPr>
          <w:sz w:val="20"/>
        </w:rPr>
      </w:pPr>
      <w:r w:rsidRPr="00E40107">
        <w:rPr>
          <w:sz w:val="20"/>
        </w:rPr>
        <w:tab/>
      </w:r>
      <w:r w:rsidRPr="00E40107">
        <w:rPr>
          <w:sz w:val="20"/>
        </w:rPr>
        <w:tab/>
      </w:r>
      <w:r>
        <w:rPr>
          <w:sz w:val="20"/>
        </w:rPr>
        <w:t xml:space="preserve">Mrs </w:t>
      </w:r>
      <w:r w:rsidRPr="00E40107">
        <w:rPr>
          <w:sz w:val="20"/>
        </w:rPr>
        <w:t>S Liddle</w:t>
      </w:r>
      <w:r>
        <w:rPr>
          <w:sz w:val="20"/>
        </w:rPr>
        <w:t>, Penicuik, Midlothian</w:t>
      </w:r>
    </w:p>
    <w:p w14:paraId="585249BB" w14:textId="77777777" w:rsidR="001D6DD8" w:rsidRDefault="001D6DD8" w:rsidP="001D6DD8">
      <w:pPr>
        <w:pStyle w:val="BodyText3"/>
        <w:ind w:left="720" w:firstLine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67E3751B" w14:textId="77777777" w:rsidR="001D6DD8" w:rsidRDefault="001D6DD8" w:rsidP="001D6DD8">
      <w:pPr>
        <w:pStyle w:val="BodyText3"/>
        <w:rPr>
          <w:sz w:val="20"/>
        </w:rPr>
      </w:pPr>
      <w:r>
        <w:rPr>
          <w:sz w:val="20"/>
        </w:rPr>
        <w:t>West</w:t>
      </w:r>
      <w:r>
        <w:rPr>
          <w:sz w:val="20"/>
        </w:rPr>
        <w:tab/>
      </w:r>
      <w:r>
        <w:rPr>
          <w:sz w:val="20"/>
        </w:rPr>
        <w:tab/>
        <w:t>Mrs K Gray, Glasgow</w:t>
      </w:r>
    </w:p>
    <w:p w14:paraId="1C107569" w14:textId="77777777" w:rsidR="001D6DD8" w:rsidRDefault="001D6DD8" w:rsidP="001D6DD8">
      <w:pPr>
        <w:pStyle w:val="BodyText3"/>
        <w:ind w:left="720" w:firstLine="720"/>
        <w:rPr>
          <w:sz w:val="20"/>
        </w:rPr>
      </w:pPr>
      <w:r>
        <w:rPr>
          <w:sz w:val="20"/>
        </w:rPr>
        <w:t>Mrs J King, East Kilbride, Glasgow</w:t>
      </w:r>
    </w:p>
    <w:p w14:paraId="3E750680" w14:textId="77777777" w:rsidR="001D6DD8" w:rsidRDefault="001D6DD8" w:rsidP="001D6DD8">
      <w:pPr>
        <w:pStyle w:val="BodyText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Mr T Mills,</w:t>
      </w:r>
      <w:r w:rsidRPr="00F5434D">
        <w:t xml:space="preserve"> </w:t>
      </w:r>
      <w:r w:rsidRPr="00F5434D">
        <w:rPr>
          <w:sz w:val="20"/>
        </w:rPr>
        <w:t>Kilmarnock</w:t>
      </w:r>
      <w:r>
        <w:rPr>
          <w:sz w:val="20"/>
        </w:rPr>
        <w:t xml:space="preserve">, </w:t>
      </w:r>
      <w:r w:rsidRPr="00F5434D">
        <w:rPr>
          <w:sz w:val="20"/>
        </w:rPr>
        <w:t>Ayrshire</w:t>
      </w:r>
      <w:r>
        <w:rPr>
          <w:sz w:val="20"/>
        </w:rPr>
        <w:tab/>
      </w:r>
    </w:p>
    <w:p w14:paraId="2A872FAC" w14:textId="77777777" w:rsidR="001D6DD8" w:rsidRPr="006555D3" w:rsidRDefault="001D6DD8" w:rsidP="001D6DD8">
      <w:pPr>
        <w:pStyle w:val="BodyText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Mr R Stewart, Glasgow</w:t>
      </w:r>
    </w:p>
    <w:p w14:paraId="7915A3C4" w14:textId="66753FC5" w:rsidR="00807F8D" w:rsidRDefault="00C27734" w:rsidP="00807F8D">
      <w:pPr>
        <w:pStyle w:val="BodyText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807F8D">
        <w:rPr>
          <w:sz w:val="20"/>
        </w:rPr>
        <w:tab/>
      </w:r>
      <w:r w:rsidR="00807F8D">
        <w:rPr>
          <w:sz w:val="20"/>
        </w:rPr>
        <w:tab/>
      </w:r>
    </w:p>
    <w:p w14:paraId="4E387F07" w14:textId="77777777" w:rsidR="00807F8D" w:rsidRPr="006B74AD" w:rsidRDefault="006B74AD" w:rsidP="00807F8D">
      <w:pPr>
        <w:pStyle w:val="BodyText3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Wales</w:t>
      </w:r>
      <w:r w:rsidR="00807F8D">
        <w:rPr>
          <w:sz w:val="20"/>
        </w:rPr>
        <w:tab/>
      </w:r>
    </w:p>
    <w:p w14:paraId="686E0DE0" w14:textId="77777777" w:rsidR="00807F8D" w:rsidRDefault="00807F8D" w:rsidP="00807F8D">
      <w:pPr>
        <w:pStyle w:val="BodyText3"/>
        <w:rPr>
          <w:sz w:val="20"/>
        </w:rPr>
      </w:pPr>
    </w:p>
    <w:p w14:paraId="61173E83" w14:textId="77777777" w:rsidR="00C27734" w:rsidRDefault="00C27734" w:rsidP="00C27734">
      <w:pPr>
        <w:pStyle w:val="BodyText3"/>
        <w:ind w:left="720" w:firstLine="720"/>
        <w:rPr>
          <w:sz w:val="20"/>
        </w:rPr>
      </w:pPr>
      <w:r>
        <w:rPr>
          <w:sz w:val="20"/>
        </w:rPr>
        <w:t xml:space="preserve">Mrs E Edwards, </w:t>
      </w:r>
      <w:r w:rsidRPr="00F86692">
        <w:rPr>
          <w:sz w:val="20"/>
        </w:rPr>
        <w:t>Abergavenny</w:t>
      </w:r>
      <w:r>
        <w:rPr>
          <w:sz w:val="20"/>
        </w:rPr>
        <w:t xml:space="preserve">, </w:t>
      </w:r>
      <w:r w:rsidRPr="00F86692">
        <w:rPr>
          <w:sz w:val="20"/>
        </w:rPr>
        <w:t>Monmouthshire</w:t>
      </w:r>
    </w:p>
    <w:p w14:paraId="53C61642" w14:textId="77777777" w:rsidR="002A0144" w:rsidRDefault="00C27734" w:rsidP="00891492">
      <w:pPr>
        <w:pStyle w:val="BodyText3"/>
        <w:rPr>
          <w:u w:val="single"/>
        </w:rPr>
      </w:pPr>
      <w:r>
        <w:rPr>
          <w:sz w:val="20"/>
        </w:rPr>
        <w:tab/>
      </w:r>
      <w:r>
        <w:rPr>
          <w:sz w:val="20"/>
        </w:rPr>
        <w:tab/>
      </w:r>
    </w:p>
    <w:sectPr w:rsidR="002A0144" w:rsidSect="00014E5A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C494F" w14:textId="77777777" w:rsidR="00FC166A" w:rsidRDefault="00FC166A">
      <w:r>
        <w:separator/>
      </w:r>
    </w:p>
  </w:endnote>
  <w:endnote w:type="continuationSeparator" w:id="0">
    <w:p w14:paraId="04579F97" w14:textId="77777777" w:rsidR="00FC166A" w:rsidRDefault="00FC1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A &amp; BS LOGOS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68709" w14:textId="2400E9E3" w:rsidR="00807F8D" w:rsidRPr="00F3662E" w:rsidRDefault="00987BE6" w:rsidP="00365BB3">
    <w:pPr>
      <w:pStyle w:val="Footer"/>
      <w:jc w:val="right"/>
      <w:rPr>
        <w:szCs w:val="16"/>
      </w:rPr>
    </w:pPr>
    <w:r>
      <w:rPr>
        <w:szCs w:val="16"/>
      </w:rPr>
      <w:t>20</w:t>
    </w:r>
    <w:r w:rsidR="007A3D67">
      <w:rPr>
        <w:szCs w:val="16"/>
      </w:rPr>
      <w:t xml:space="preserve"> December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B7BF5" w14:textId="77777777" w:rsidR="00FC166A" w:rsidRDefault="00FC166A">
      <w:r>
        <w:separator/>
      </w:r>
    </w:p>
  </w:footnote>
  <w:footnote w:type="continuationSeparator" w:id="0">
    <w:p w14:paraId="4D4D8721" w14:textId="77777777" w:rsidR="00FC166A" w:rsidRDefault="00FC1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F3024"/>
    <w:multiLevelType w:val="multilevel"/>
    <w:tmpl w:val="9AB0CAB8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624" w:hanging="6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640F6D45"/>
    <w:multiLevelType w:val="multilevel"/>
    <w:tmpl w:val="CF126D6C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624" w:hanging="6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6D2F7A87"/>
    <w:multiLevelType w:val="hybridMultilevel"/>
    <w:tmpl w:val="AEF44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35BE1"/>
    <w:multiLevelType w:val="hybridMultilevel"/>
    <w:tmpl w:val="30DCE5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902204">
    <w:abstractNumId w:val="1"/>
  </w:num>
  <w:num w:numId="2" w16cid:durableId="502743346">
    <w:abstractNumId w:val="0"/>
  </w:num>
  <w:num w:numId="3" w16cid:durableId="206113583">
    <w:abstractNumId w:val="2"/>
  </w:num>
  <w:num w:numId="4" w16cid:durableId="414522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F6E"/>
    <w:rsid w:val="000031DE"/>
    <w:rsid w:val="00014E5A"/>
    <w:rsid w:val="00024BA3"/>
    <w:rsid w:val="00034F57"/>
    <w:rsid w:val="00035A42"/>
    <w:rsid w:val="0009259A"/>
    <w:rsid w:val="000C355E"/>
    <w:rsid w:val="000D587B"/>
    <w:rsid w:val="000D606B"/>
    <w:rsid w:val="000F2565"/>
    <w:rsid w:val="000F6C00"/>
    <w:rsid w:val="000F72B2"/>
    <w:rsid w:val="001032DF"/>
    <w:rsid w:val="001529CE"/>
    <w:rsid w:val="00155DF3"/>
    <w:rsid w:val="00194A75"/>
    <w:rsid w:val="001B5624"/>
    <w:rsid w:val="001D02A1"/>
    <w:rsid w:val="001D1CA0"/>
    <w:rsid w:val="001D5FB2"/>
    <w:rsid w:val="001D6DD8"/>
    <w:rsid w:val="001E4000"/>
    <w:rsid w:val="001F1013"/>
    <w:rsid w:val="002115F2"/>
    <w:rsid w:val="00216249"/>
    <w:rsid w:val="00225ABB"/>
    <w:rsid w:val="0022719A"/>
    <w:rsid w:val="0023048C"/>
    <w:rsid w:val="00237DD8"/>
    <w:rsid w:val="0024326A"/>
    <w:rsid w:val="00245399"/>
    <w:rsid w:val="002527FE"/>
    <w:rsid w:val="00261A15"/>
    <w:rsid w:val="00266FC4"/>
    <w:rsid w:val="00296D37"/>
    <w:rsid w:val="002A0144"/>
    <w:rsid w:val="002A65E6"/>
    <w:rsid w:val="002C63AD"/>
    <w:rsid w:val="002D0061"/>
    <w:rsid w:val="002F030C"/>
    <w:rsid w:val="002F2564"/>
    <w:rsid w:val="002F296D"/>
    <w:rsid w:val="002F7ADC"/>
    <w:rsid w:val="00306861"/>
    <w:rsid w:val="003123D2"/>
    <w:rsid w:val="00315818"/>
    <w:rsid w:val="00330135"/>
    <w:rsid w:val="003344C0"/>
    <w:rsid w:val="00360FEE"/>
    <w:rsid w:val="00365BB3"/>
    <w:rsid w:val="0037358F"/>
    <w:rsid w:val="00381D4D"/>
    <w:rsid w:val="00382F12"/>
    <w:rsid w:val="0039303F"/>
    <w:rsid w:val="0039363C"/>
    <w:rsid w:val="003A350D"/>
    <w:rsid w:val="003C197F"/>
    <w:rsid w:val="003C77C1"/>
    <w:rsid w:val="003D7312"/>
    <w:rsid w:val="00407424"/>
    <w:rsid w:val="004128CE"/>
    <w:rsid w:val="004205D9"/>
    <w:rsid w:val="00436511"/>
    <w:rsid w:val="00437332"/>
    <w:rsid w:val="00440259"/>
    <w:rsid w:val="00444F95"/>
    <w:rsid w:val="00472ECE"/>
    <w:rsid w:val="00475EDB"/>
    <w:rsid w:val="00476E2C"/>
    <w:rsid w:val="004A2880"/>
    <w:rsid w:val="004B51E6"/>
    <w:rsid w:val="004B6F6E"/>
    <w:rsid w:val="004C14C7"/>
    <w:rsid w:val="004F2ED9"/>
    <w:rsid w:val="00512607"/>
    <w:rsid w:val="00520B55"/>
    <w:rsid w:val="005321CA"/>
    <w:rsid w:val="0056698E"/>
    <w:rsid w:val="0059549C"/>
    <w:rsid w:val="00596C06"/>
    <w:rsid w:val="00597177"/>
    <w:rsid w:val="005A5345"/>
    <w:rsid w:val="005A64F2"/>
    <w:rsid w:val="005B160F"/>
    <w:rsid w:val="005D4C6B"/>
    <w:rsid w:val="005F08F6"/>
    <w:rsid w:val="005F0956"/>
    <w:rsid w:val="0061038B"/>
    <w:rsid w:val="006152EE"/>
    <w:rsid w:val="00620D25"/>
    <w:rsid w:val="00631543"/>
    <w:rsid w:val="00633ED4"/>
    <w:rsid w:val="006406AF"/>
    <w:rsid w:val="006536FD"/>
    <w:rsid w:val="00661A9B"/>
    <w:rsid w:val="006A2074"/>
    <w:rsid w:val="006B74AD"/>
    <w:rsid w:val="006C5332"/>
    <w:rsid w:val="006C752D"/>
    <w:rsid w:val="007036BD"/>
    <w:rsid w:val="007072AF"/>
    <w:rsid w:val="007550CE"/>
    <w:rsid w:val="00756216"/>
    <w:rsid w:val="0076264A"/>
    <w:rsid w:val="00797A53"/>
    <w:rsid w:val="007A3D67"/>
    <w:rsid w:val="007A610D"/>
    <w:rsid w:val="007B3EE7"/>
    <w:rsid w:val="007C0496"/>
    <w:rsid w:val="007C5B2B"/>
    <w:rsid w:val="007D3873"/>
    <w:rsid w:val="007D449E"/>
    <w:rsid w:val="007E2149"/>
    <w:rsid w:val="007E5283"/>
    <w:rsid w:val="00807F8D"/>
    <w:rsid w:val="00820BD8"/>
    <w:rsid w:val="0082121E"/>
    <w:rsid w:val="0082596F"/>
    <w:rsid w:val="008322FA"/>
    <w:rsid w:val="00857A2E"/>
    <w:rsid w:val="00875ED4"/>
    <w:rsid w:val="00891492"/>
    <w:rsid w:val="008945E5"/>
    <w:rsid w:val="008A28DC"/>
    <w:rsid w:val="008B60DB"/>
    <w:rsid w:val="008B7DC1"/>
    <w:rsid w:val="008F339F"/>
    <w:rsid w:val="008F5327"/>
    <w:rsid w:val="00902685"/>
    <w:rsid w:val="00905168"/>
    <w:rsid w:val="0090548F"/>
    <w:rsid w:val="009134B8"/>
    <w:rsid w:val="00921013"/>
    <w:rsid w:val="0092573D"/>
    <w:rsid w:val="00936E14"/>
    <w:rsid w:val="00941B62"/>
    <w:rsid w:val="00945036"/>
    <w:rsid w:val="00973AE7"/>
    <w:rsid w:val="00977518"/>
    <w:rsid w:val="00987BE6"/>
    <w:rsid w:val="00991B4A"/>
    <w:rsid w:val="009B68B9"/>
    <w:rsid w:val="009D3F09"/>
    <w:rsid w:val="009E06BE"/>
    <w:rsid w:val="009E1F0E"/>
    <w:rsid w:val="009E2A92"/>
    <w:rsid w:val="00A0409C"/>
    <w:rsid w:val="00A4134B"/>
    <w:rsid w:val="00A638BD"/>
    <w:rsid w:val="00A73C35"/>
    <w:rsid w:val="00A84680"/>
    <w:rsid w:val="00AD49D7"/>
    <w:rsid w:val="00AE281F"/>
    <w:rsid w:val="00AF0A19"/>
    <w:rsid w:val="00B13781"/>
    <w:rsid w:val="00B32E36"/>
    <w:rsid w:val="00B40F71"/>
    <w:rsid w:val="00B52C5E"/>
    <w:rsid w:val="00B66014"/>
    <w:rsid w:val="00B95E8A"/>
    <w:rsid w:val="00BA2EF0"/>
    <w:rsid w:val="00BC761A"/>
    <w:rsid w:val="00BE7928"/>
    <w:rsid w:val="00C038DF"/>
    <w:rsid w:val="00C052B1"/>
    <w:rsid w:val="00C254B9"/>
    <w:rsid w:val="00C27734"/>
    <w:rsid w:val="00C46103"/>
    <w:rsid w:val="00C5567A"/>
    <w:rsid w:val="00C753A4"/>
    <w:rsid w:val="00C960A7"/>
    <w:rsid w:val="00C96CEF"/>
    <w:rsid w:val="00CA0EBC"/>
    <w:rsid w:val="00CA30B7"/>
    <w:rsid w:val="00CA5072"/>
    <w:rsid w:val="00CB1F07"/>
    <w:rsid w:val="00CB753B"/>
    <w:rsid w:val="00CC0677"/>
    <w:rsid w:val="00CC78AD"/>
    <w:rsid w:val="00CD2F80"/>
    <w:rsid w:val="00CE6660"/>
    <w:rsid w:val="00CE6F47"/>
    <w:rsid w:val="00CF1197"/>
    <w:rsid w:val="00CF1519"/>
    <w:rsid w:val="00CF7578"/>
    <w:rsid w:val="00D35310"/>
    <w:rsid w:val="00D47E7B"/>
    <w:rsid w:val="00D67BA5"/>
    <w:rsid w:val="00D867B7"/>
    <w:rsid w:val="00D87117"/>
    <w:rsid w:val="00DA4FD7"/>
    <w:rsid w:val="00DB0AC1"/>
    <w:rsid w:val="00DC738A"/>
    <w:rsid w:val="00DF30B4"/>
    <w:rsid w:val="00DF6FC9"/>
    <w:rsid w:val="00E02338"/>
    <w:rsid w:val="00E02936"/>
    <w:rsid w:val="00E0795F"/>
    <w:rsid w:val="00E35C83"/>
    <w:rsid w:val="00E43704"/>
    <w:rsid w:val="00E53BCC"/>
    <w:rsid w:val="00E57EBA"/>
    <w:rsid w:val="00E71C05"/>
    <w:rsid w:val="00E82819"/>
    <w:rsid w:val="00E82A02"/>
    <w:rsid w:val="00E86952"/>
    <w:rsid w:val="00E917CF"/>
    <w:rsid w:val="00E93B9C"/>
    <w:rsid w:val="00E94FD5"/>
    <w:rsid w:val="00E969BB"/>
    <w:rsid w:val="00EA4A31"/>
    <w:rsid w:val="00EE0AF9"/>
    <w:rsid w:val="00EE26D7"/>
    <w:rsid w:val="00F138BE"/>
    <w:rsid w:val="00F3662E"/>
    <w:rsid w:val="00F508C0"/>
    <w:rsid w:val="00F5434D"/>
    <w:rsid w:val="00F558EA"/>
    <w:rsid w:val="00F60791"/>
    <w:rsid w:val="00F7114E"/>
    <w:rsid w:val="00F86692"/>
    <w:rsid w:val="00F9626C"/>
    <w:rsid w:val="00FA06AA"/>
    <w:rsid w:val="00FC166A"/>
    <w:rsid w:val="00FD4051"/>
    <w:rsid w:val="00FF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  <w14:docId w14:val="01B6CDEC"/>
  <w15:chartTrackingRefBased/>
  <w15:docId w15:val="{A0B932C9-8042-41C7-9B79-5C8F9F38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Cs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SA &amp; BS LOGOS" w:hAnsi="ASA &amp; BS LOGOS"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360"/>
      <w:jc w:val="both"/>
    </w:pPr>
    <w:rPr>
      <w:sz w:val="24"/>
      <w:szCs w:val="20"/>
    </w:rPr>
  </w:style>
  <w:style w:type="paragraph" w:styleId="BodyText3">
    <w:name w:val="Body Text 3"/>
    <w:basedOn w:val="Normal"/>
    <w:link w:val="BodyText3Char"/>
    <w:semiHidden/>
    <w:pPr>
      <w:jc w:val="both"/>
    </w:pPr>
    <w:rPr>
      <w:sz w:val="22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66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662E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B40F71"/>
    <w:rPr>
      <w:rFonts w:ascii="Calibri" w:eastAsia="Calibri" w:hAnsi="Calibri"/>
      <w:sz w:val="22"/>
      <w:szCs w:val="22"/>
      <w:lang w:eastAsia="en-US"/>
    </w:rPr>
  </w:style>
  <w:style w:type="character" w:customStyle="1" w:styleId="BodyText3Char">
    <w:name w:val="Body Text 3 Char"/>
    <w:link w:val="BodyText3"/>
    <w:semiHidden/>
    <w:rsid w:val="00807F8D"/>
    <w:rPr>
      <w:rFonts w:ascii="Arial" w:hAnsi="Arial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807F8D"/>
    <w:rPr>
      <w:szCs w:val="21"/>
    </w:rPr>
  </w:style>
  <w:style w:type="character" w:customStyle="1" w:styleId="PlainTextChar">
    <w:name w:val="Plain Text Char"/>
    <w:link w:val="PlainText"/>
    <w:uiPriority w:val="99"/>
    <w:rsid w:val="00807F8D"/>
    <w:rPr>
      <w:rFonts w:ascii="Arial" w:hAnsi="Arial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britishswimming.org/about-us/policy-documents/british-swimming-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len.akers@swimming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esj\Application%20Data\Microsoft\Templates\Committee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Committee Report</Template>
  <TotalTime>130</TotalTime>
  <Pages>3</Pages>
  <Words>714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ASA COMMITTEE MEETING 17 OCTOBER 2003</vt:lpstr>
    </vt:vector>
  </TitlesOfParts>
  <Company>ASA</Company>
  <LinksUpToDate>false</LinksUpToDate>
  <CharactersWithSpaces>5367</CharactersWithSpaces>
  <SharedDoc>false</SharedDoc>
  <HLinks>
    <vt:vector size="18" baseType="variant">
      <vt:variant>
        <vt:i4>7667829</vt:i4>
      </vt:variant>
      <vt:variant>
        <vt:i4>6</vt:i4>
      </vt:variant>
      <vt:variant>
        <vt:i4>0</vt:i4>
      </vt:variant>
      <vt:variant>
        <vt:i4>5</vt:i4>
      </vt:variant>
      <vt:variant>
        <vt:lpwstr>https://www.britishswimming.org/about-us/policy-documents/british-swimming-privacy-policy/</vt:lpwstr>
      </vt:variant>
      <vt:variant>
        <vt:lpwstr/>
      </vt:variant>
      <vt:variant>
        <vt:i4>3801158</vt:i4>
      </vt:variant>
      <vt:variant>
        <vt:i4>3</vt:i4>
      </vt:variant>
      <vt:variant>
        <vt:i4>0</vt:i4>
      </vt:variant>
      <vt:variant>
        <vt:i4>5</vt:i4>
      </vt:variant>
      <vt:variant>
        <vt:lpwstr>mailto:helen.akers@swimming.org</vt:lpwstr>
      </vt:variant>
      <vt:variant>
        <vt:lpwstr/>
      </vt:variant>
      <vt:variant>
        <vt:i4>3801158</vt:i4>
      </vt:variant>
      <vt:variant>
        <vt:i4>0</vt:i4>
      </vt:variant>
      <vt:variant>
        <vt:i4>0</vt:i4>
      </vt:variant>
      <vt:variant>
        <vt:i4>5</vt:i4>
      </vt:variant>
      <vt:variant>
        <vt:lpwstr>mailto:helen.akers@swimming.org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 COMMITTEE MEETING 17 OCTOBER 2003</dc:title>
  <dc:subject/>
  <dc:creator>DaviesJ</dc:creator>
  <cp:keywords/>
  <cp:lastModifiedBy>Helen Akers</cp:lastModifiedBy>
  <cp:revision>12</cp:revision>
  <cp:lastPrinted>2018-11-09T11:22:00Z</cp:lastPrinted>
  <dcterms:created xsi:type="dcterms:W3CDTF">2024-09-12T10:50:00Z</dcterms:created>
  <dcterms:modified xsi:type="dcterms:W3CDTF">2024-12-20T14:20:00Z</dcterms:modified>
</cp:coreProperties>
</file>